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57D644" w14:textId="77777777" w:rsidR="00DC2C22" w:rsidRDefault="00F00788" w:rsidP="005E2157">
      <w:pPr>
        <w:rPr>
          <w:rFonts w:ascii="Arial" w:hAnsi="Arial" w:cs="Arial"/>
          <w:color w:val="FF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41CCF196" wp14:editId="6E5CD7BD">
            <wp:simplePos x="0" y="0"/>
            <wp:positionH relativeFrom="margin">
              <wp:posOffset>5286375</wp:posOffset>
            </wp:positionH>
            <wp:positionV relativeFrom="paragraph">
              <wp:posOffset>-1189726</wp:posOffset>
            </wp:positionV>
            <wp:extent cx="786765" cy="786765"/>
            <wp:effectExtent l="0" t="0" r="0" b="0"/>
            <wp:wrapNone/>
            <wp:docPr id="5" name="Grafik 6" descr="C:\Users\santaan1\AppData\Local\Microsoft\Windows\Temporary Internet Files\Content.Outlook\YTFZZZSX\SIC invent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6" descr="C:\Users\santaan1\AppData\Local\Microsoft\Windows\Temporary Internet Files\Content.Outlook\YTFZZZSX\SIC invent_RGB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41" w:rightFromText="141" w:vertAnchor="text" w:horzAnchor="margin" w:tblpX="140" w:tblpY="-33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7"/>
      </w:tblGrid>
      <w:tr w:rsidR="00DC2C22" w:rsidRPr="005E2157" w14:paraId="43F0645C" w14:textId="77777777" w:rsidTr="00410FB4">
        <w:trPr>
          <w:trHeight w:val="2685"/>
        </w:trPr>
        <w:tc>
          <w:tcPr>
            <w:tcW w:w="4277" w:type="dxa"/>
          </w:tcPr>
          <w:p w14:paraId="46C3CF23" w14:textId="77777777" w:rsidR="00DC2C22" w:rsidRPr="005E2157" w:rsidRDefault="00DC2C22" w:rsidP="00DC2C22">
            <w:pPr>
              <w:rPr>
                <w:rFonts w:ascii="Arial" w:hAnsi="Arial" w:cs="Arial"/>
                <w:sz w:val="16"/>
                <w:szCs w:val="16"/>
              </w:rPr>
            </w:pPr>
          </w:p>
          <w:p w14:paraId="60EE42C9" w14:textId="77777777" w:rsidR="00DC2C22" w:rsidRPr="005E2157" w:rsidRDefault="00DC2C22" w:rsidP="00DC2C22">
            <w:pPr>
              <w:rPr>
                <w:rFonts w:ascii="Arial" w:hAnsi="Arial" w:cs="Arial"/>
                <w:b/>
                <w:sz w:val="20"/>
              </w:rPr>
            </w:pPr>
            <w:r w:rsidRPr="005E2157">
              <w:rPr>
                <w:rFonts w:ascii="Arial" w:hAnsi="Arial" w:cs="Arial"/>
                <w:b/>
                <w:sz w:val="20"/>
              </w:rPr>
              <w:t>Praxis:</w:t>
            </w:r>
          </w:p>
          <w:p w14:paraId="2F850764" w14:textId="77777777" w:rsidR="00DC2C22" w:rsidRPr="005E2157" w:rsidRDefault="00DC2C22" w:rsidP="00DC2C22">
            <w:pPr>
              <w:rPr>
                <w:rFonts w:ascii="Arial" w:hAnsi="Arial" w:cs="Arial"/>
                <w:sz w:val="20"/>
              </w:rPr>
            </w:pPr>
          </w:p>
          <w:p w14:paraId="1D795029" w14:textId="77777777" w:rsidR="00DC2C22" w:rsidRDefault="00DC2C22" w:rsidP="00DC2C22">
            <w:pPr>
              <w:rPr>
                <w:rFonts w:ascii="Arial" w:hAnsi="Arial" w:cs="Arial"/>
                <w:sz w:val="20"/>
              </w:rPr>
            </w:pPr>
          </w:p>
          <w:p w14:paraId="5204FDA6" w14:textId="77777777" w:rsidR="00E57F5C" w:rsidRDefault="00E57F5C" w:rsidP="00DC2C22">
            <w:pPr>
              <w:rPr>
                <w:rFonts w:ascii="Arial" w:hAnsi="Arial" w:cs="Arial"/>
                <w:sz w:val="20"/>
              </w:rPr>
            </w:pPr>
          </w:p>
          <w:p w14:paraId="2483B175" w14:textId="77777777" w:rsidR="00E57F5C" w:rsidRDefault="00E57F5C" w:rsidP="00DC2C22">
            <w:pPr>
              <w:rPr>
                <w:rFonts w:ascii="Arial" w:hAnsi="Arial" w:cs="Arial"/>
                <w:sz w:val="20"/>
              </w:rPr>
            </w:pPr>
          </w:p>
          <w:p w14:paraId="6B3B9B69" w14:textId="77777777" w:rsidR="00E57F5C" w:rsidRDefault="00E57F5C" w:rsidP="00DC2C22">
            <w:pPr>
              <w:rPr>
                <w:rFonts w:ascii="Arial" w:hAnsi="Arial" w:cs="Arial"/>
                <w:sz w:val="20"/>
              </w:rPr>
            </w:pPr>
          </w:p>
          <w:p w14:paraId="68C5F70A" w14:textId="77777777" w:rsidR="00E57F5C" w:rsidRDefault="00E57F5C" w:rsidP="00DC2C22">
            <w:pPr>
              <w:rPr>
                <w:rFonts w:ascii="Arial" w:hAnsi="Arial" w:cs="Arial"/>
                <w:sz w:val="20"/>
              </w:rPr>
            </w:pPr>
          </w:p>
          <w:p w14:paraId="0DA32A0E" w14:textId="77777777" w:rsidR="00E57F5C" w:rsidRDefault="00E57F5C" w:rsidP="00DC2C22">
            <w:pPr>
              <w:rPr>
                <w:rFonts w:ascii="Arial" w:hAnsi="Arial" w:cs="Arial"/>
                <w:sz w:val="20"/>
              </w:rPr>
            </w:pPr>
          </w:p>
          <w:p w14:paraId="47911262" w14:textId="77777777" w:rsidR="00E57F5C" w:rsidRDefault="00E57F5C" w:rsidP="00DC2C22">
            <w:pPr>
              <w:rPr>
                <w:rFonts w:ascii="Arial" w:hAnsi="Arial" w:cs="Arial"/>
                <w:sz w:val="20"/>
              </w:rPr>
            </w:pPr>
          </w:p>
          <w:p w14:paraId="237B1564" w14:textId="77777777" w:rsidR="00E57F5C" w:rsidRPr="005E2157" w:rsidRDefault="00E57F5C" w:rsidP="00DC2C22">
            <w:pPr>
              <w:rPr>
                <w:rFonts w:ascii="Arial" w:hAnsi="Arial" w:cs="Arial"/>
                <w:sz w:val="20"/>
              </w:rPr>
            </w:pPr>
          </w:p>
        </w:tc>
      </w:tr>
    </w:tbl>
    <w:p w14:paraId="7846FEC0" w14:textId="77777777" w:rsidR="00E57F5C" w:rsidRDefault="005E2157" w:rsidP="005E2157">
      <w:pPr>
        <w:rPr>
          <w:rFonts w:ascii="Arial" w:hAnsi="Arial" w:cs="Arial"/>
          <w:sz w:val="28"/>
          <w:szCs w:val="28"/>
        </w:rPr>
      </w:pPr>
      <w:r w:rsidRPr="00E57F5C">
        <w:rPr>
          <w:rFonts w:ascii="Arial" w:hAnsi="Arial" w:cs="Arial"/>
          <w:sz w:val="28"/>
          <w:szCs w:val="28"/>
        </w:rPr>
        <w:t>Senden Sie das Implantat</w:t>
      </w:r>
      <w:r w:rsidR="00E57F5C">
        <w:rPr>
          <w:rFonts w:ascii="Arial" w:hAnsi="Arial" w:cs="Arial"/>
          <w:sz w:val="28"/>
          <w:szCs w:val="28"/>
        </w:rPr>
        <w:t xml:space="preserve"> mit Bogen</w:t>
      </w:r>
    </w:p>
    <w:p w14:paraId="56A80A14" w14:textId="77777777" w:rsidR="005E2157" w:rsidRPr="00E57F5C" w:rsidRDefault="005E2157" w:rsidP="005E2157">
      <w:pPr>
        <w:rPr>
          <w:rFonts w:ascii="Arial" w:hAnsi="Arial" w:cs="Arial"/>
          <w:sz w:val="28"/>
          <w:szCs w:val="28"/>
        </w:rPr>
      </w:pPr>
      <w:r w:rsidRPr="00E57F5C">
        <w:rPr>
          <w:rFonts w:ascii="Arial" w:hAnsi="Arial" w:cs="Arial"/>
          <w:sz w:val="28"/>
          <w:szCs w:val="28"/>
        </w:rPr>
        <w:t>bitte an folgende Adresse:</w:t>
      </w:r>
    </w:p>
    <w:p w14:paraId="079784B3" w14:textId="77777777" w:rsidR="005E2157" w:rsidRPr="005E2157" w:rsidRDefault="005E2157" w:rsidP="005E2157">
      <w:pPr>
        <w:rPr>
          <w:rFonts w:ascii="Arial" w:hAnsi="Arial" w:cs="Arial"/>
          <w:b/>
          <w:sz w:val="20"/>
        </w:rPr>
      </w:pPr>
    </w:p>
    <w:p w14:paraId="5ACA7BED" w14:textId="77777777" w:rsidR="005E2157" w:rsidRPr="005E2157" w:rsidRDefault="005E2157" w:rsidP="005E2157">
      <w:pPr>
        <w:rPr>
          <w:rFonts w:ascii="Arial" w:hAnsi="Arial" w:cs="Arial"/>
          <w:b/>
          <w:sz w:val="20"/>
        </w:rPr>
      </w:pPr>
      <w:r w:rsidRPr="005E2157">
        <w:rPr>
          <w:rFonts w:ascii="Arial" w:hAnsi="Arial" w:cs="Arial"/>
          <w:b/>
          <w:sz w:val="20"/>
        </w:rPr>
        <w:t xml:space="preserve">SIC- </w:t>
      </w:r>
      <w:proofErr w:type="spellStart"/>
      <w:r w:rsidRPr="005E2157">
        <w:rPr>
          <w:rFonts w:ascii="Arial" w:hAnsi="Arial" w:cs="Arial"/>
          <w:b/>
          <w:sz w:val="20"/>
        </w:rPr>
        <w:t>invent</w:t>
      </w:r>
      <w:proofErr w:type="spellEnd"/>
      <w:r w:rsidRPr="005E2157">
        <w:rPr>
          <w:rFonts w:ascii="Arial" w:hAnsi="Arial" w:cs="Arial"/>
          <w:b/>
          <w:sz w:val="20"/>
        </w:rPr>
        <w:t xml:space="preserve"> Deutschland GmbH</w:t>
      </w:r>
    </w:p>
    <w:p w14:paraId="25011614" w14:textId="77777777" w:rsidR="005E2157" w:rsidRPr="005E2157" w:rsidRDefault="00537D6E" w:rsidP="005E2157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Willi-Eichler-Straße 11</w:t>
      </w:r>
    </w:p>
    <w:p w14:paraId="35B8D515" w14:textId="77777777" w:rsidR="005E2157" w:rsidRPr="005E2157" w:rsidRDefault="00537D6E" w:rsidP="005E2157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37079</w:t>
      </w:r>
      <w:r w:rsidR="005E2157" w:rsidRPr="005E2157">
        <w:rPr>
          <w:rFonts w:ascii="Arial" w:hAnsi="Arial" w:cs="Arial"/>
          <w:b/>
          <w:sz w:val="20"/>
        </w:rPr>
        <w:t xml:space="preserve"> Göttingen</w:t>
      </w:r>
      <w:r w:rsidR="005E2157" w:rsidRPr="005E2157">
        <w:rPr>
          <w:rFonts w:ascii="Arial" w:hAnsi="Arial" w:cs="Arial"/>
          <w:sz w:val="20"/>
        </w:rPr>
        <w:br w:type="textWrapping" w:clear="all"/>
      </w:r>
    </w:p>
    <w:p w14:paraId="0ED35BFA" w14:textId="77777777" w:rsidR="005E2157" w:rsidRPr="004A29C2" w:rsidRDefault="005E2157" w:rsidP="005E2157">
      <w:pPr>
        <w:rPr>
          <w:rFonts w:ascii="Arial" w:hAnsi="Arial" w:cs="Arial"/>
          <w:color w:val="FF0000"/>
          <w:szCs w:val="24"/>
        </w:rPr>
      </w:pPr>
      <w:r w:rsidRPr="004A29C2">
        <w:rPr>
          <w:rFonts w:ascii="Arial" w:hAnsi="Arial" w:cs="Arial"/>
          <w:color w:val="FF0000"/>
          <w:szCs w:val="24"/>
        </w:rPr>
        <w:t>Bitte füllen Sie für jedes Impl</w:t>
      </w:r>
      <w:r w:rsidR="00E57F5C" w:rsidRPr="004A29C2">
        <w:rPr>
          <w:rFonts w:ascii="Arial" w:hAnsi="Arial" w:cs="Arial"/>
          <w:color w:val="FF0000"/>
          <w:szCs w:val="24"/>
        </w:rPr>
        <w:t>antat einen separaten Bogen aus!</w:t>
      </w:r>
    </w:p>
    <w:p w14:paraId="78AEA415" w14:textId="77777777" w:rsidR="008A4AA8" w:rsidRDefault="00E57F5C" w:rsidP="00410FB4">
      <w:pPr>
        <w:spacing w:before="40"/>
        <w:rPr>
          <w:rFonts w:ascii="Arial" w:hAnsi="Arial" w:cs="Arial"/>
          <w:b/>
          <w:bCs/>
          <w:szCs w:val="24"/>
        </w:rPr>
      </w:pPr>
      <w:r w:rsidRPr="00E57F5C">
        <w:rPr>
          <w:rFonts w:ascii="Arial" w:hAnsi="Arial" w:cs="Arial"/>
          <w:szCs w:val="24"/>
        </w:rPr>
        <w:t>Wenn möglich bitte Röntgenbilder beilegen.</w:t>
      </w:r>
      <w:r w:rsidR="00410FB4">
        <w:rPr>
          <w:rFonts w:ascii="Arial" w:hAnsi="Arial" w:cs="Arial"/>
          <w:szCs w:val="24"/>
        </w:rPr>
        <w:t xml:space="preserve"> </w:t>
      </w:r>
      <w:r w:rsidR="008A4AA8" w:rsidRPr="008031DB">
        <w:rPr>
          <w:rFonts w:ascii="Arial" w:hAnsi="Arial" w:cs="Arial"/>
          <w:b/>
          <w:bCs/>
          <w:szCs w:val="24"/>
        </w:rPr>
        <w:t>Bitte Patientendaten anonymisieren</w:t>
      </w:r>
      <w:r w:rsidR="008A4AA8">
        <w:rPr>
          <w:rFonts w:ascii="Arial" w:hAnsi="Arial" w:cs="Arial"/>
          <w:b/>
          <w:bCs/>
          <w:szCs w:val="24"/>
        </w:rPr>
        <w:t>.</w:t>
      </w:r>
    </w:p>
    <w:p w14:paraId="010B11A8" w14:textId="5ED9C512" w:rsidR="00410FB4" w:rsidRPr="00410FB4" w:rsidRDefault="00410FB4" w:rsidP="00410FB4">
      <w:pPr>
        <w:spacing w:before="40"/>
        <w:rPr>
          <w:rFonts w:ascii="Arial" w:hAnsi="Arial" w:cs="Arial"/>
          <w:szCs w:val="24"/>
        </w:rPr>
      </w:pPr>
      <w:r w:rsidRPr="00410FB4">
        <w:rPr>
          <w:rFonts w:ascii="Arial" w:hAnsi="Arial" w:cs="Arial"/>
          <w:szCs w:val="24"/>
        </w:rPr>
        <w:t>Bei Eiterbildung bakterielle Diagnose</w:t>
      </w:r>
      <w:r w:rsidR="008A4AA8">
        <w:rPr>
          <w:rFonts w:ascii="Arial" w:hAnsi="Arial" w:cs="Arial"/>
          <w:szCs w:val="24"/>
        </w:rPr>
        <w:t xml:space="preserve"> </w:t>
      </w:r>
      <w:r w:rsidRPr="00410FB4">
        <w:rPr>
          <w:rFonts w:ascii="Arial" w:hAnsi="Arial" w:cs="Arial"/>
          <w:szCs w:val="24"/>
        </w:rPr>
        <w:t>hilfreich.</w:t>
      </w:r>
    </w:p>
    <w:p w14:paraId="20B111C8" w14:textId="77777777" w:rsidR="005E2157" w:rsidRPr="005E2157" w:rsidRDefault="005E2157" w:rsidP="005E2157">
      <w:pPr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page" w:tblpX="3612" w:tblpY="117"/>
        <w:tblW w:w="61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4320"/>
      </w:tblGrid>
      <w:tr w:rsidR="005E2157" w:rsidRPr="005E2157" w14:paraId="440D26CF" w14:textId="77777777" w:rsidTr="00410FB4">
        <w:trPr>
          <w:trHeight w:val="255"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03DE87" w14:textId="77777777" w:rsidR="005E2157" w:rsidRPr="005E2157" w:rsidRDefault="005E2157" w:rsidP="005E2157">
            <w:pPr>
              <w:rPr>
                <w:rFonts w:ascii="Arial" w:eastAsia="Times New Roman" w:hAnsi="Arial" w:cs="Arial"/>
                <w:sz w:val="20"/>
              </w:rPr>
            </w:pPr>
            <w:r w:rsidRPr="005E2157">
              <w:rPr>
                <w:rFonts w:ascii="Arial" w:eastAsia="Times New Roman" w:hAnsi="Arial" w:cs="Arial"/>
                <w:sz w:val="20"/>
              </w:rPr>
              <w:t>Name</w:t>
            </w:r>
          </w:p>
        </w:tc>
        <w:tc>
          <w:tcPr>
            <w:tcW w:w="432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7CC136" w14:textId="77777777" w:rsidR="005E2157" w:rsidRPr="005E2157" w:rsidRDefault="005E2157" w:rsidP="005E2157">
            <w:pPr>
              <w:rPr>
                <w:rFonts w:ascii="Arial" w:eastAsia="Times New Roman" w:hAnsi="Arial" w:cs="Arial"/>
                <w:sz w:val="32"/>
                <w:szCs w:val="32"/>
              </w:rPr>
            </w:pPr>
            <w:r w:rsidRPr="005E2157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</w:tr>
      <w:tr w:rsidR="005E2157" w:rsidRPr="005E2157" w14:paraId="740ABDC8" w14:textId="77777777" w:rsidTr="00410FB4">
        <w:trPr>
          <w:trHeight w:val="255"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96A625" w14:textId="77777777" w:rsidR="005E2157" w:rsidRPr="005E2157" w:rsidRDefault="005E2157" w:rsidP="005E2157">
            <w:pPr>
              <w:rPr>
                <w:rFonts w:ascii="Arial" w:eastAsia="Times New Roman" w:hAnsi="Arial" w:cs="Arial"/>
                <w:sz w:val="20"/>
              </w:rPr>
            </w:pPr>
            <w:r w:rsidRPr="005E2157">
              <w:rPr>
                <w:rFonts w:ascii="Arial" w:eastAsia="Times New Roman" w:hAnsi="Arial" w:cs="Arial"/>
                <w:sz w:val="20"/>
              </w:rPr>
              <w:t xml:space="preserve">Straße 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70B633" w14:textId="77777777" w:rsidR="005E2157" w:rsidRPr="005E2157" w:rsidRDefault="005E2157" w:rsidP="005E2157">
            <w:pPr>
              <w:rPr>
                <w:rFonts w:ascii="Arial" w:eastAsia="Times New Roman" w:hAnsi="Arial" w:cs="Arial"/>
                <w:sz w:val="32"/>
                <w:szCs w:val="32"/>
              </w:rPr>
            </w:pPr>
            <w:r w:rsidRPr="005E2157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</w:tr>
      <w:tr w:rsidR="005E2157" w:rsidRPr="005E2157" w14:paraId="5B42BDA1" w14:textId="77777777" w:rsidTr="00410FB4">
        <w:trPr>
          <w:trHeight w:val="255"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1F9A37" w14:textId="77777777" w:rsidR="005E2157" w:rsidRPr="005E2157" w:rsidRDefault="005E2157" w:rsidP="005E2157">
            <w:pPr>
              <w:rPr>
                <w:rFonts w:ascii="Arial" w:eastAsia="Times New Roman" w:hAnsi="Arial" w:cs="Arial"/>
                <w:sz w:val="20"/>
              </w:rPr>
            </w:pPr>
            <w:r w:rsidRPr="005E2157">
              <w:rPr>
                <w:rFonts w:ascii="Arial" w:eastAsia="Times New Roman" w:hAnsi="Arial" w:cs="Arial"/>
                <w:sz w:val="20"/>
              </w:rPr>
              <w:t>PLZ/Ort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66C13DC" w14:textId="77777777" w:rsidR="005E2157" w:rsidRPr="005E2157" w:rsidRDefault="005E2157" w:rsidP="005E2157">
            <w:pPr>
              <w:rPr>
                <w:rFonts w:ascii="Arial" w:eastAsia="Times New Roman" w:hAnsi="Arial" w:cs="Arial"/>
                <w:sz w:val="32"/>
                <w:szCs w:val="32"/>
              </w:rPr>
            </w:pPr>
            <w:r w:rsidRPr="005E2157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</w:tr>
      <w:tr w:rsidR="005E2157" w:rsidRPr="005E2157" w14:paraId="01EC8C98" w14:textId="77777777" w:rsidTr="00410FB4">
        <w:trPr>
          <w:trHeight w:val="255"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71BA1B" w14:textId="77777777" w:rsidR="005E2157" w:rsidRPr="005E2157" w:rsidRDefault="005E2157" w:rsidP="005E2157">
            <w:pPr>
              <w:rPr>
                <w:rFonts w:ascii="Arial" w:eastAsia="Times New Roman" w:hAnsi="Arial" w:cs="Arial"/>
                <w:sz w:val="20"/>
              </w:rPr>
            </w:pPr>
            <w:r w:rsidRPr="005E2157">
              <w:rPr>
                <w:rFonts w:ascii="Arial" w:eastAsia="Times New Roman" w:hAnsi="Arial" w:cs="Arial"/>
                <w:sz w:val="20"/>
              </w:rPr>
              <w:t>Telefon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7FD77DF" w14:textId="77777777" w:rsidR="005E2157" w:rsidRPr="005E2157" w:rsidRDefault="005E2157" w:rsidP="005E2157">
            <w:pPr>
              <w:rPr>
                <w:rFonts w:ascii="Arial" w:eastAsia="Times New Roman" w:hAnsi="Arial" w:cs="Arial"/>
                <w:sz w:val="32"/>
                <w:szCs w:val="32"/>
              </w:rPr>
            </w:pPr>
            <w:r w:rsidRPr="005E2157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</w:tr>
      <w:tr w:rsidR="005E2157" w:rsidRPr="005E2157" w14:paraId="6D096454" w14:textId="77777777" w:rsidTr="00410FB4">
        <w:trPr>
          <w:trHeight w:val="255"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DA49E1" w14:textId="77777777" w:rsidR="005E2157" w:rsidRPr="005E2157" w:rsidRDefault="005E2157" w:rsidP="005E2157">
            <w:pPr>
              <w:rPr>
                <w:rFonts w:ascii="Arial" w:eastAsia="Times New Roman" w:hAnsi="Arial" w:cs="Arial"/>
                <w:sz w:val="20"/>
              </w:rPr>
            </w:pPr>
            <w:r w:rsidRPr="005E2157">
              <w:rPr>
                <w:rFonts w:ascii="Arial" w:eastAsia="Times New Roman" w:hAnsi="Arial" w:cs="Arial"/>
                <w:sz w:val="20"/>
              </w:rPr>
              <w:t>Kundennummer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3513274" w14:textId="77777777" w:rsidR="005E2157" w:rsidRPr="005E2157" w:rsidRDefault="005E2157" w:rsidP="005E2157">
            <w:pPr>
              <w:rPr>
                <w:rFonts w:ascii="Arial" w:eastAsia="Times New Roman" w:hAnsi="Arial" w:cs="Arial"/>
                <w:sz w:val="32"/>
                <w:szCs w:val="32"/>
              </w:rPr>
            </w:pPr>
            <w:r w:rsidRPr="005E2157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</w:tr>
    </w:tbl>
    <w:p w14:paraId="1C5AE2B4" w14:textId="77777777" w:rsidR="005E2157" w:rsidRPr="005E2157" w:rsidRDefault="005E2157" w:rsidP="005E2157">
      <w:pPr>
        <w:rPr>
          <w:rFonts w:ascii="Arial" w:hAnsi="Arial" w:cs="Arial"/>
          <w:b/>
          <w:sz w:val="20"/>
        </w:rPr>
      </w:pPr>
      <w:r w:rsidRPr="005E2157">
        <w:rPr>
          <w:rFonts w:ascii="Arial" w:hAnsi="Arial" w:cs="Arial"/>
          <w:b/>
          <w:sz w:val="20"/>
        </w:rPr>
        <w:t>Kunde/Chirurg</w:t>
      </w:r>
    </w:p>
    <w:p w14:paraId="65B7D45A" w14:textId="77777777" w:rsidR="005E2157" w:rsidRPr="005E2157" w:rsidRDefault="005E2157" w:rsidP="005E2157">
      <w:pPr>
        <w:rPr>
          <w:rFonts w:ascii="Arial" w:hAnsi="Arial" w:cs="Arial"/>
          <w:sz w:val="20"/>
        </w:rPr>
      </w:pPr>
      <w:r w:rsidRPr="005E2157">
        <w:rPr>
          <w:rFonts w:ascii="Arial" w:hAnsi="Arial" w:cs="Arial"/>
          <w:sz w:val="20"/>
        </w:rPr>
        <w:tab/>
      </w:r>
    </w:p>
    <w:p w14:paraId="585A6D0A" w14:textId="77777777" w:rsidR="005E2157" w:rsidRPr="005E2157" w:rsidRDefault="005E2157" w:rsidP="005E2157">
      <w:pPr>
        <w:rPr>
          <w:rFonts w:ascii="Arial" w:hAnsi="Arial" w:cs="Arial"/>
          <w:sz w:val="20"/>
        </w:rPr>
      </w:pPr>
    </w:p>
    <w:p w14:paraId="20160B80" w14:textId="77777777" w:rsidR="005E2157" w:rsidRPr="005E2157" w:rsidRDefault="005E2157" w:rsidP="005E2157">
      <w:pPr>
        <w:rPr>
          <w:rFonts w:ascii="Arial" w:hAnsi="Arial" w:cs="Arial"/>
          <w:sz w:val="20"/>
        </w:rPr>
      </w:pPr>
    </w:p>
    <w:p w14:paraId="08C3F270" w14:textId="77777777" w:rsidR="005E2157" w:rsidRPr="005E2157" w:rsidRDefault="005E2157" w:rsidP="005E2157">
      <w:pPr>
        <w:rPr>
          <w:rFonts w:ascii="Arial" w:hAnsi="Arial" w:cs="Arial"/>
          <w:sz w:val="20"/>
        </w:rPr>
      </w:pPr>
    </w:p>
    <w:p w14:paraId="60386A5C" w14:textId="77777777" w:rsidR="005E2157" w:rsidRPr="005E2157" w:rsidRDefault="005E2157" w:rsidP="005E2157">
      <w:pPr>
        <w:rPr>
          <w:rFonts w:ascii="Arial" w:hAnsi="Arial" w:cs="Arial"/>
          <w:sz w:val="20"/>
        </w:rPr>
      </w:pPr>
    </w:p>
    <w:p w14:paraId="6F5523AF" w14:textId="77777777" w:rsidR="005E2157" w:rsidRPr="005E2157" w:rsidRDefault="005E2157" w:rsidP="005E2157">
      <w:pPr>
        <w:rPr>
          <w:rFonts w:ascii="Arial" w:hAnsi="Arial" w:cs="Arial"/>
          <w:sz w:val="20"/>
        </w:rPr>
      </w:pPr>
    </w:p>
    <w:p w14:paraId="3046EFBB" w14:textId="77777777" w:rsidR="005E2157" w:rsidRPr="005E2157" w:rsidRDefault="005E2157" w:rsidP="005E2157">
      <w:pPr>
        <w:rPr>
          <w:rFonts w:ascii="Arial" w:hAnsi="Arial" w:cs="Arial"/>
          <w:b/>
          <w:sz w:val="20"/>
        </w:rPr>
      </w:pPr>
    </w:p>
    <w:p w14:paraId="2C6795DA" w14:textId="77777777" w:rsidR="005E2157" w:rsidRPr="005E2157" w:rsidRDefault="005E2157" w:rsidP="005E2157">
      <w:pPr>
        <w:rPr>
          <w:rFonts w:ascii="Arial" w:hAnsi="Arial" w:cs="Arial"/>
          <w:b/>
          <w:sz w:val="20"/>
        </w:rPr>
      </w:pPr>
    </w:p>
    <w:p w14:paraId="1CEC9986" w14:textId="77777777" w:rsidR="005E2157" w:rsidRPr="005E2157" w:rsidRDefault="005E2157" w:rsidP="005E2157">
      <w:pPr>
        <w:rPr>
          <w:rFonts w:ascii="Arial" w:hAnsi="Arial" w:cs="Arial"/>
          <w:b/>
          <w:sz w:val="20"/>
        </w:rPr>
      </w:pPr>
    </w:p>
    <w:p w14:paraId="3BCA6E8A" w14:textId="77777777" w:rsidR="005E2157" w:rsidRPr="005E2157" w:rsidRDefault="005E2157" w:rsidP="005E2157">
      <w:pPr>
        <w:rPr>
          <w:rFonts w:ascii="Arial" w:hAnsi="Arial" w:cs="Arial"/>
          <w:sz w:val="20"/>
        </w:rPr>
      </w:pPr>
      <w:r w:rsidRPr="005E2157">
        <w:rPr>
          <w:rFonts w:ascii="Arial" w:hAnsi="Arial" w:cs="Arial"/>
          <w:b/>
          <w:sz w:val="20"/>
        </w:rPr>
        <w:t>Anlagen</w:t>
      </w:r>
      <w:r w:rsidRPr="005E2157">
        <w:rPr>
          <w:rFonts w:ascii="Arial" w:hAnsi="Arial" w:cs="Arial"/>
          <w:b/>
          <w:sz w:val="20"/>
        </w:rPr>
        <w:tab/>
      </w:r>
      <w:r w:rsidRPr="005E2157">
        <w:rPr>
          <w:rFonts w:ascii="Arial" w:hAnsi="Arial" w:cs="Arial"/>
          <w:b/>
          <w:sz w:val="20"/>
        </w:rPr>
        <w:tab/>
        <w:t xml:space="preserve">      </w:t>
      </w:r>
      <w:r w:rsidRPr="005E2157">
        <w:rPr>
          <w:rFonts w:ascii="Arial" w:eastAsia="Times New Roman" w:hAnsi="Arial" w:cs="Arial"/>
          <w:sz w:val="20"/>
        </w:rPr>
        <w:t>Implantat:</w:t>
      </w:r>
      <w:r w:rsidRPr="005E2157">
        <w:rPr>
          <w:rFonts w:ascii="Arial" w:hAnsi="Arial" w:cs="Arial"/>
          <w:b/>
          <w:sz w:val="20"/>
        </w:rPr>
        <w:tab/>
      </w:r>
      <w:r w:rsidRPr="005E2157">
        <w:rPr>
          <w:rFonts w:ascii="Arial" w:hAnsi="Arial" w:cs="Arial"/>
          <w:b/>
          <w:sz w:val="20"/>
        </w:rPr>
        <w:tab/>
      </w:r>
      <w:r w:rsidRPr="005E2157">
        <w:rPr>
          <w:rFonts w:ascii="Arial" w:hAnsi="Arial" w:cs="Arial"/>
          <w:b/>
          <w:sz w:val="20"/>
        </w:rPr>
        <w:tab/>
      </w:r>
      <w:r w:rsidRPr="005E2157">
        <w:rPr>
          <w:rFonts w:ascii="Arial" w:hAnsi="Arial" w:cs="Arial"/>
          <w:b/>
          <w:sz w:val="20"/>
        </w:rPr>
        <w:tab/>
      </w:r>
      <w:r w:rsidRPr="005E2157">
        <w:rPr>
          <w:rFonts w:ascii="Arial" w:hAnsi="Arial" w:cs="Arial"/>
          <w:b/>
          <w:sz w:val="20"/>
        </w:rPr>
        <w:tab/>
        <w:t xml:space="preserve">   </w:t>
      </w:r>
      <w:r w:rsidR="004A29C2">
        <w:rPr>
          <w:rFonts w:ascii="Arial" w:hAnsi="Arial" w:cs="Arial"/>
          <w:b/>
          <w:sz w:val="20"/>
        </w:rPr>
        <w:t xml:space="preserve">    </w:t>
      </w:r>
      <w:r w:rsidRPr="005E2157">
        <w:rPr>
          <w:rFonts w:ascii="Arial" w:hAnsi="Arial" w:cs="Arial"/>
          <w:sz w:val="20"/>
        </w:rPr>
        <w:t>Röntgenbilder:</w:t>
      </w:r>
    </w:p>
    <w:p w14:paraId="5FFF7B33" w14:textId="77777777" w:rsidR="005E2157" w:rsidRPr="005E2157" w:rsidRDefault="005E2157" w:rsidP="005E2157">
      <w:pPr>
        <w:rPr>
          <w:rFonts w:ascii="Arial" w:hAnsi="Arial" w:cs="Arial"/>
          <w:b/>
          <w:sz w:val="20"/>
        </w:rPr>
      </w:pPr>
      <w:r w:rsidRPr="005E2157">
        <w:rPr>
          <w:rFonts w:ascii="Arial" w:hAnsi="Arial" w:cs="Arial"/>
          <w:b/>
          <w:sz w:val="20"/>
        </w:rPr>
        <w:tab/>
      </w:r>
    </w:p>
    <w:tbl>
      <w:tblPr>
        <w:tblpPr w:leftFromText="141" w:rightFromText="141" w:vertAnchor="text" w:horzAnchor="page" w:tblpX="3644" w:tblpY="-57"/>
        <w:tblW w:w="41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2268"/>
      </w:tblGrid>
      <w:tr w:rsidR="005E2157" w:rsidRPr="005E2157" w14:paraId="56C8A1F6" w14:textId="77777777" w:rsidTr="00410FB4">
        <w:trPr>
          <w:trHeight w:val="255"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262FE9" w14:textId="77777777" w:rsidR="005E2157" w:rsidRPr="005E2157" w:rsidRDefault="005E2157" w:rsidP="005E2157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F08FC6C" w14:textId="77777777" w:rsidR="005E2157" w:rsidRPr="005E2157" w:rsidRDefault="005E2157" w:rsidP="005E2157">
            <w:pPr>
              <w:rPr>
                <w:rFonts w:ascii="Arial" w:eastAsia="Times New Roman" w:hAnsi="Arial" w:cs="Arial"/>
                <w:sz w:val="20"/>
              </w:rPr>
            </w:pPr>
          </w:p>
        </w:tc>
      </w:tr>
      <w:tr w:rsidR="005E2157" w:rsidRPr="005E2157" w14:paraId="367DDFD9" w14:textId="77777777" w:rsidTr="00410FB4">
        <w:trPr>
          <w:trHeight w:val="270"/>
        </w:trPr>
        <w:tc>
          <w:tcPr>
            <w:tcW w:w="18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69FA3554" w14:textId="77777777" w:rsidR="005E2157" w:rsidRPr="005E2157" w:rsidRDefault="005E2157" w:rsidP="005E2157">
            <w:pPr>
              <w:rPr>
                <w:rFonts w:ascii="Arial" w:eastAsia="Times New Roman" w:hAnsi="Arial" w:cs="Arial"/>
                <w:sz w:val="20"/>
              </w:rPr>
            </w:pPr>
            <w:r w:rsidRPr="005E2157">
              <w:rPr>
                <w:rFonts w:ascii="Arial" w:eastAsia="Times New Roman" w:hAnsi="Arial" w:cs="Arial"/>
                <w:sz w:val="20"/>
              </w:rPr>
              <w:t>Bezeichnung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EDCC4FC" w14:textId="77777777" w:rsidR="005E2157" w:rsidRPr="005E2157" w:rsidRDefault="005E2157" w:rsidP="005E2157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</w:tr>
      <w:tr w:rsidR="005E2157" w:rsidRPr="005E2157" w14:paraId="675921AA" w14:textId="77777777" w:rsidTr="00410FB4">
        <w:trPr>
          <w:trHeight w:val="270"/>
        </w:trPr>
        <w:tc>
          <w:tcPr>
            <w:tcW w:w="18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16015BAE" w14:textId="77777777" w:rsidR="005E2157" w:rsidRPr="005E2157" w:rsidRDefault="00E57F5C" w:rsidP="005E2157">
            <w:pPr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REF</w:t>
            </w:r>
            <w:r w:rsidR="00410FB4">
              <w:rPr>
                <w:rFonts w:ascii="Arial" w:eastAsia="Times New Roman" w:hAnsi="Arial" w:cs="Arial"/>
                <w:sz w:val="20"/>
              </w:rPr>
              <w:t xml:space="preserve"> / </w:t>
            </w:r>
            <w:r w:rsidR="005E2157" w:rsidRPr="005E2157">
              <w:rPr>
                <w:rFonts w:ascii="Arial" w:eastAsia="Times New Roman" w:hAnsi="Arial" w:cs="Arial"/>
                <w:sz w:val="20"/>
              </w:rPr>
              <w:t>Artikel-Nr.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D26DF80" w14:textId="77777777" w:rsidR="005E2157" w:rsidRPr="005E2157" w:rsidRDefault="005E2157" w:rsidP="005E2157">
            <w:pPr>
              <w:rPr>
                <w:rFonts w:ascii="Arial" w:eastAsia="Times New Roman" w:hAnsi="Arial" w:cs="Arial"/>
                <w:sz w:val="32"/>
                <w:szCs w:val="32"/>
              </w:rPr>
            </w:pPr>
            <w:r w:rsidRPr="005E2157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</w:tr>
      <w:tr w:rsidR="005E2157" w:rsidRPr="005E2157" w14:paraId="2F50C8BA" w14:textId="77777777" w:rsidTr="00410FB4">
        <w:trPr>
          <w:trHeight w:val="270"/>
        </w:trPr>
        <w:tc>
          <w:tcPr>
            <w:tcW w:w="18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616D73BD" w14:textId="77777777" w:rsidR="005E2157" w:rsidRPr="005E2157" w:rsidRDefault="00410FB4" w:rsidP="005E2157">
            <w:pPr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 xml:space="preserve">LOT / </w:t>
            </w:r>
            <w:r w:rsidR="005E2157" w:rsidRPr="005E2157">
              <w:rPr>
                <w:rFonts w:ascii="Arial" w:eastAsia="Times New Roman" w:hAnsi="Arial" w:cs="Arial"/>
                <w:sz w:val="20"/>
              </w:rPr>
              <w:t>Chargen-Nr.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EFDF29A" w14:textId="77777777" w:rsidR="005E2157" w:rsidRPr="005E2157" w:rsidRDefault="005E2157" w:rsidP="005E2157">
            <w:pPr>
              <w:rPr>
                <w:rFonts w:ascii="Arial" w:eastAsia="Times New Roman" w:hAnsi="Arial" w:cs="Arial"/>
                <w:sz w:val="32"/>
                <w:szCs w:val="32"/>
              </w:rPr>
            </w:pPr>
            <w:r w:rsidRPr="005E2157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</w:tr>
    </w:tbl>
    <w:p w14:paraId="493145B0" w14:textId="77777777" w:rsidR="00592ACD" w:rsidRPr="00592ACD" w:rsidRDefault="00592ACD" w:rsidP="00592ACD">
      <w:pPr>
        <w:rPr>
          <w:vanish/>
        </w:rPr>
      </w:pPr>
    </w:p>
    <w:tbl>
      <w:tblPr>
        <w:tblpPr w:leftFromText="141" w:rightFromText="141" w:vertAnchor="text" w:horzAnchor="margin" w:tblpXSpec="right" w:tblpY="27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340"/>
        <w:gridCol w:w="1200"/>
      </w:tblGrid>
      <w:tr w:rsidR="005E2157" w:rsidRPr="005E2157" w14:paraId="497D3FA1" w14:textId="77777777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B3AAC" w14:textId="77777777" w:rsidR="005E2157" w:rsidRPr="005E2157" w:rsidRDefault="005E2157" w:rsidP="005E2157">
            <w:pPr>
              <w:rPr>
                <w:rFonts w:ascii="Arial" w:eastAsia="Times New Roman" w:hAnsi="Arial" w:cs="Arial"/>
                <w:sz w:val="20"/>
              </w:rPr>
            </w:pPr>
            <w:r w:rsidRPr="005E2157">
              <w:rPr>
                <w:rFonts w:ascii="Arial" w:eastAsia="Times New Roman" w:hAnsi="Arial" w:cs="Arial"/>
                <w:sz w:val="20"/>
              </w:rPr>
              <w:t> 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1681C6" w14:textId="77777777" w:rsidR="005E2157" w:rsidRPr="005E2157" w:rsidRDefault="005E2157" w:rsidP="005E2157">
            <w:pPr>
              <w:rPr>
                <w:rFonts w:ascii="Arial" w:eastAsia="Times New Roman" w:hAnsi="Arial" w:cs="Arial"/>
                <w:sz w:val="20"/>
              </w:rPr>
            </w:pPr>
            <w:r w:rsidRPr="005E2157">
              <w:rPr>
                <w:rFonts w:ascii="Arial" w:eastAsia="Times New Roman" w:hAnsi="Arial" w:cs="Arial"/>
                <w:sz w:val="20"/>
              </w:rPr>
              <w:t>Vor Implantation</w:t>
            </w:r>
          </w:p>
        </w:tc>
      </w:tr>
      <w:tr w:rsidR="005E2157" w:rsidRPr="005E2157" w14:paraId="1568D2B9" w14:textId="77777777">
        <w:trPr>
          <w:trHeight w:val="104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FEE4E5" w14:textId="77777777" w:rsidR="005E2157" w:rsidRPr="005E2157" w:rsidRDefault="005E2157" w:rsidP="005E2157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A00421" w14:textId="77777777" w:rsidR="005E2157" w:rsidRPr="005E2157" w:rsidRDefault="005E2157" w:rsidP="005E2157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CB1EC9" w14:textId="77777777" w:rsidR="005E2157" w:rsidRPr="005E2157" w:rsidRDefault="005E2157" w:rsidP="005E2157">
            <w:pPr>
              <w:rPr>
                <w:rFonts w:ascii="Arial" w:eastAsia="Times New Roman" w:hAnsi="Arial" w:cs="Arial"/>
                <w:sz w:val="20"/>
              </w:rPr>
            </w:pPr>
          </w:p>
        </w:tc>
      </w:tr>
      <w:tr w:rsidR="005E2157" w:rsidRPr="005E2157" w14:paraId="185EB520" w14:textId="77777777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68C48B" w14:textId="77777777" w:rsidR="005E2157" w:rsidRPr="005E2157" w:rsidRDefault="005E2157" w:rsidP="005E2157">
            <w:pPr>
              <w:rPr>
                <w:rFonts w:ascii="Arial" w:eastAsia="Times New Roman" w:hAnsi="Arial" w:cs="Arial"/>
                <w:sz w:val="20"/>
              </w:rPr>
            </w:pPr>
            <w:r w:rsidRPr="005E2157">
              <w:rPr>
                <w:rFonts w:ascii="Arial" w:eastAsia="Times New Roman" w:hAnsi="Arial" w:cs="Arial"/>
                <w:sz w:val="20"/>
              </w:rPr>
              <w:t> 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48F152" w14:textId="77777777" w:rsidR="005E2157" w:rsidRPr="005E2157" w:rsidRDefault="005E2157" w:rsidP="005E2157">
            <w:pPr>
              <w:rPr>
                <w:rFonts w:ascii="Arial" w:eastAsia="Times New Roman" w:hAnsi="Arial" w:cs="Arial"/>
                <w:sz w:val="20"/>
              </w:rPr>
            </w:pPr>
            <w:r w:rsidRPr="005E2157">
              <w:rPr>
                <w:rFonts w:ascii="Arial" w:eastAsia="Times New Roman" w:hAnsi="Arial" w:cs="Arial"/>
                <w:sz w:val="20"/>
              </w:rPr>
              <w:t>Nach Implantation</w:t>
            </w:r>
          </w:p>
        </w:tc>
      </w:tr>
      <w:tr w:rsidR="005E2157" w:rsidRPr="005E2157" w14:paraId="2905C348" w14:textId="77777777">
        <w:trPr>
          <w:trHeight w:val="168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575A68" w14:textId="77777777" w:rsidR="005E2157" w:rsidRPr="005E2157" w:rsidRDefault="005E2157" w:rsidP="005E2157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33E9BA" w14:textId="77777777" w:rsidR="005E2157" w:rsidRPr="005E2157" w:rsidRDefault="005E2157" w:rsidP="005E2157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9A42E9" w14:textId="77777777" w:rsidR="005E2157" w:rsidRPr="005E2157" w:rsidRDefault="005E2157" w:rsidP="005E2157">
            <w:pPr>
              <w:rPr>
                <w:rFonts w:ascii="Arial" w:eastAsia="Times New Roman" w:hAnsi="Arial" w:cs="Arial"/>
                <w:sz w:val="20"/>
              </w:rPr>
            </w:pPr>
          </w:p>
        </w:tc>
      </w:tr>
      <w:tr w:rsidR="005E2157" w:rsidRPr="005E2157" w14:paraId="4362E100" w14:textId="77777777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216471" w14:textId="77777777" w:rsidR="005E2157" w:rsidRPr="005E2157" w:rsidRDefault="005E2157" w:rsidP="005E2157">
            <w:pPr>
              <w:rPr>
                <w:rFonts w:ascii="Arial" w:eastAsia="Times New Roman" w:hAnsi="Arial" w:cs="Arial"/>
                <w:sz w:val="20"/>
              </w:rPr>
            </w:pPr>
            <w:r w:rsidRPr="005E2157">
              <w:rPr>
                <w:rFonts w:ascii="Arial" w:eastAsia="Times New Roman" w:hAnsi="Arial" w:cs="Arial"/>
                <w:sz w:val="20"/>
              </w:rPr>
              <w:t> 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17213C" w14:textId="77777777" w:rsidR="005E2157" w:rsidRPr="005E2157" w:rsidRDefault="005E2157" w:rsidP="005E2157">
            <w:pPr>
              <w:rPr>
                <w:rFonts w:ascii="Arial" w:eastAsia="Times New Roman" w:hAnsi="Arial" w:cs="Arial"/>
                <w:sz w:val="20"/>
              </w:rPr>
            </w:pPr>
            <w:r w:rsidRPr="005E2157">
              <w:rPr>
                <w:rFonts w:ascii="Arial" w:eastAsia="Times New Roman" w:hAnsi="Arial" w:cs="Arial"/>
                <w:sz w:val="20"/>
              </w:rPr>
              <w:t>Nach Explantation</w:t>
            </w:r>
          </w:p>
        </w:tc>
      </w:tr>
    </w:tbl>
    <w:p w14:paraId="435E8D8C" w14:textId="77777777" w:rsidR="005E2157" w:rsidRPr="005E2157" w:rsidRDefault="005E2157" w:rsidP="005E2157">
      <w:pPr>
        <w:rPr>
          <w:rFonts w:ascii="Arial" w:hAnsi="Arial" w:cs="Arial"/>
          <w:b/>
          <w:sz w:val="20"/>
        </w:rPr>
      </w:pPr>
    </w:p>
    <w:p w14:paraId="1D6917D1" w14:textId="77777777" w:rsidR="005E2157" w:rsidRPr="005E2157" w:rsidRDefault="005E2157" w:rsidP="005E2157">
      <w:pPr>
        <w:rPr>
          <w:rFonts w:ascii="Arial" w:hAnsi="Arial" w:cs="Arial"/>
          <w:b/>
          <w:sz w:val="20"/>
        </w:rPr>
      </w:pPr>
    </w:p>
    <w:p w14:paraId="63C36C3D" w14:textId="77777777" w:rsidR="005E2157" w:rsidRPr="005E2157" w:rsidRDefault="005E2157" w:rsidP="005E2157">
      <w:pPr>
        <w:rPr>
          <w:rFonts w:ascii="Arial" w:hAnsi="Arial" w:cs="Arial"/>
          <w:b/>
          <w:sz w:val="20"/>
        </w:rPr>
      </w:pPr>
    </w:p>
    <w:p w14:paraId="5B1C4CA8" w14:textId="77777777" w:rsidR="005E2157" w:rsidRPr="005E2157" w:rsidRDefault="005E2157" w:rsidP="005E2157">
      <w:pPr>
        <w:rPr>
          <w:rFonts w:ascii="Arial" w:hAnsi="Arial" w:cs="Arial"/>
          <w:b/>
          <w:sz w:val="20"/>
        </w:rPr>
      </w:pPr>
    </w:p>
    <w:p w14:paraId="67B5A378" w14:textId="77777777" w:rsidR="005E2157" w:rsidRPr="005E2157" w:rsidRDefault="005E2157" w:rsidP="005E2157">
      <w:pPr>
        <w:rPr>
          <w:rFonts w:ascii="Arial" w:hAnsi="Arial" w:cs="Arial"/>
          <w:b/>
          <w:sz w:val="20"/>
        </w:rPr>
      </w:pPr>
    </w:p>
    <w:p w14:paraId="3E4D15A6" w14:textId="77777777" w:rsidR="005E2157" w:rsidRPr="005E2157" w:rsidRDefault="005E2157" w:rsidP="005E2157">
      <w:pPr>
        <w:rPr>
          <w:rFonts w:ascii="Arial" w:hAnsi="Arial" w:cs="Arial"/>
          <w:b/>
          <w:sz w:val="20"/>
        </w:rPr>
      </w:pPr>
    </w:p>
    <w:p w14:paraId="2E446017" w14:textId="77777777" w:rsidR="005E2157" w:rsidRPr="005E2157" w:rsidRDefault="005E2157" w:rsidP="005E2157">
      <w:pPr>
        <w:rPr>
          <w:rFonts w:ascii="Arial" w:hAnsi="Arial" w:cs="Arial"/>
          <w:b/>
          <w:sz w:val="20"/>
        </w:rPr>
      </w:pPr>
    </w:p>
    <w:p w14:paraId="10272395" w14:textId="77777777" w:rsidR="005E2157" w:rsidRPr="005E2157" w:rsidRDefault="005E2157" w:rsidP="005E2157">
      <w:pPr>
        <w:rPr>
          <w:rFonts w:ascii="Arial" w:hAnsi="Arial" w:cs="Arial"/>
          <w:b/>
          <w:sz w:val="20"/>
        </w:rPr>
      </w:pPr>
    </w:p>
    <w:p w14:paraId="488CBAB5" w14:textId="77777777" w:rsidR="005E2157" w:rsidRPr="005E2157" w:rsidRDefault="005E2157" w:rsidP="005E2157">
      <w:pPr>
        <w:rPr>
          <w:rFonts w:ascii="Arial" w:hAnsi="Arial" w:cs="Arial"/>
          <w:b/>
          <w:sz w:val="20"/>
        </w:rPr>
      </w:pPr>
      <w:r w:rsidRPr="005E2157">
        <w:rPr>
          <w:rFonts w:ascii="Arial" w:hAnsi="Arial" w:cs="Arial"/>
          <w:b/>
          <w:sz w:val="20"/>
        </w:rPr>
        <w:t>Vorkommnis</w:t>
      </w:r>
    </w:p>
    <w:tbl>
      <w:tblPr>
        <w:tblW w:w="6876" w:type="dxa"/>
        <w:tblInd w:w="248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447"/>
        <w:gridCol w:w="160"/>
        <w:gridCol w:w="2305"/>
        <w:gridCol w:w="280"/>
        <w:gridCol w:w="1200"/>
        <w:gridCol w:w="1200"/>
      </w:tblGrid>
      <w:tr w:rsidR="005E2157" w:rsidRPr="005E2157" w14:paraId="1736A75E" w14:textId="77777777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398B4" w14:textId="77777777" w:rsidR="005E2157" w:rsidRPr="005E2157" w:rsidRDefault="005E2157" w:rsidP="005E2157">
            <w:pPr>
              <w:ind w:left="-372"/>
              <w:rPr>
                <w:rFonts w:ascii="Arial" w:eastAsia="Times New Roman" w:hAnsi="Arial" w:cs="Arial"/>
                <w:sz w:val="20"/>
              </w:rPr>
            </w:pPr>
            <w:r w:rsidRPr="005E2157">
              <w:rPr>
                <w:rFonts w:ascii="Arial" w:eastAsia="Times New Roman" w:hAnsi="Arial" w:cs="Arial"/>
                <w:sz w:val="20"/>
              </w:rPr>
              <w:t> </w:t>
            </w:r>
          </w:p>
        </w:tc>
        <w:tc>
          <w:tcPr>
            <w:tcW w:w="39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662143" w14:textId="77777777" w:rsidR="005E2157" w:rsidRPr="005E2157" w:rsidRDefault="005E2157" w:rsidP="005E2157">
            <w:pPr>
              <w:rPr>
                <w:rFonts w:ascii="Arial" w:eastAsia="Times New Roman" w:hAnsi="Arial" w:cs="Arial"/>
                <w:sz w:val="20"/>
              </w:rPr>
            </w:pPr>
            <w:r w:rsidRPr="005E2157">
              <w:rPr>
                <w:rFonts w:ascii="Arial" w:eastAsia="Times New Roman" w:hAnsi="Arial" w:cs="Arial"/>
                <w:sz w:val="20"/>
              </w:rPr>
              <w:t>Keine Osseointegration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6C215" w14:textId="77777777" w:rsidR="005E2157" w:rsidRPr="005E2157" w:rsidRDefault="005E2157" w:rsidP="005E2157">
            <w:pPr>
              <w:rPr>
                <w:rFonts w:ascii="Arial" w:eastAsia="Times New Roman" w:hAnsi="Arial" w:cs="Arial"/>
                <w:sz w:val="20"/>
              </w:rPr>
            </w:pPr>
            <w:r w:rsidRPr="005E2157">
              <w:rPr>
                <w:rFonts w:ascii="Arial" w:eastAsia="Times New Roman" w:hAnsi="Arial" w:cs="Arial"/>
                <w:sz w:val="20"/>
              </w:rPr>
              <w:t> 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20890D" w14:textId="77777777" w:rsidR="005E2157" w:rsidRPr="005E2157" w:rsidRDefault="005E2157" w:rsidP="005E2157">
            <w:pPr>
              <w:rPr>
                <w:rFonts w:ascii="Arial" w:eastAsia="Times New Roman" w:hAnsi="Arial" w:cs="Arial"/>
                <w:sz w:val="20"/>
              </w:rPr>
            </w:pPr>
            <w:r w:rsidRPr="005E2157">
              <w:rPr>
                <w:rFonts w:ascii="Arial" w:eastAsia="Times New Roman" w:hAnsi="Arial" w:cs="Arial"/>
                <w:sz w:val="20"/>
              </w:rPr>
              <w:t>Keine Primärstabilität</w:t>
            </w:r>
          </w:p>
        </w:tc>
      </w:tr>
      <w:tr w:rsidR="005E2157" w:rsidRPr="005E2157" w14:paraId="4ED70728" w14:textId="77777777">
        <w:trPr>
          <w:trHeight w:val="22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BF8D5A" w14:textId="77777777" w:rsidR="005E2157" w:rsidRPr="005E2157" w:rsidRDefault="005E2157" w:rsidP="005E2157">
            <w:pPr>
              <w:ind w:left="-372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9E851F" w14:textId="77777777" w:rsidR="005E2157" w:rsidRPr="005E2157" w:rsidRDefault="005E2157" w:rsidP="005E2157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565BE6A" w14:textId="77777777" w:rsidR="005E2157" w:rsidRPr="005E2157" w:rsidRDefault="005E2157" w:rsidP="005E2157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30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B46E5A4" w14:textId="77777777" w:rsidR="005E2157" w:rsidRPr="005E2157" w:rsidRDefault="005E2157" w:rsidP="005E2157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9E48518" w14:textId="77777777" w:rsidR="005E2157" w:rsidRPr="005E2157" w:rsidRDefault="005E2157" w:rsidP="005E2157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ED2AC42" w14:textId="77777777" w:rsidR="005E2157" w:rsidRPr="005E2157" w:rsidRDefault="005E2157" w:rsidP="005E2157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3271ED7" w14:textId="77777777" w:rsidR="005E2157" w:rsidRPr="005E2157" w:rsidRDefault="005E2157" w:rsidP="005E2157">
            <w:pPr>
              <w:rPr>
                <w:rFonts w:ascii="Arial" w:eastAsia="Times New Roman" w:hAnsi="Arial" w:cs="Arial"/>
                <w:sz w:val="20"/>
              </w:rPr>
            </w:pPr>
          </w:p>
        </w:tc>
      </w:tr>
      <w:tr w:rsidR="005E2157" w:rsidRPr="005E2157" w14:paraId="688451A5" w14:textId="77777777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A5656" w14:textId="77777777" w:rsidR="005E2157" w:rsidRPr="005E2157" w:rsidRDefault="005E2157" w:rsidP="005E2157">
            <w:pPr>
              <w:ind w:left="-372"/>
              <w:rPr>
                <w:rFonts w:ascii="Arial" w:eastAsia="Times New Roman" w:hAnsi="Arial" w:cs="Arial"/>
                <w:sz w:val="20"/>
              </w:rPr>
            </w:pPr>
            <w:r w:rsidRPr="005E2157">
              <w:rPr>
                <w:rFonts w:ascii="Arial" w:eastAsia="Times New Roman" w:hAnsi="Arial" w:cs="Arial"/>
                <w:sz w:val="20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0EDBB0" w14:textId="77777777" w:rsidR="005E2157" w:rsidRPr="005E2157" w:rsidRDefault="005E2157" w:rsidP="005E2157">
            <w:pPr>
              <w:rPr>
                <w:rFonts w:ascii="Arial" w:eastAsia="Times New Roman" w:hAnsi="Arial" w:cs="Arial"/>
                <w:sz w:val="20"/>
              </w:rPr>
            </w:pPr>
            <w:r w:rsidRPr="005E2157">
              <w:rPr>
                <w:rFonts w:ascii="Arial" w:eastAsia="Times New Roman" w:hAnsi="Arial" w:cs="Arial"/>
                <w:sz w:val="20"/>
              </w:rPr>
              <w:t xml:space="preserve">Sonstiges 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40EBC7E" w14:textId="77777777" w:rsidR="005E2157" w:rsidRPr="005E2157" w:rsidRDefault="005E2157" w:rsidP="005E2157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461E12C" w14:textId="77777777" w:rsidR="005E2157" w:rsidRPr="005E2157" w:rsidRDefault="005E2157" w:rsidP="005E2157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A08460E" w14:textId="77777777" w:rsidR="005E2157" w:rsidRPr="005E2157" w:rsidRDefault="005E2157" w:rsidP="005E2157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A743E3C" w14:textId="77777777" w:rsidR="005E2157" w:rsidRPr="005E2157" w:rsidRDefault="005E2157" w:rsidP="005E2157">
            <w:pPr>
              <w:rPr>
                <w:rFonts w:ascii="Arial" w:eastAsia="Times New Roman" w:hAnsi="Arial" w:cs="Arial"/>
                <w:sz w:val="20"/>
              </w:rPr>
            </w:pPr>
          </w:p>
        </w:tc>
      </w:tr>
    </w:tbl>
    <w:p w14:paraId="373D1C94" w14:textId="77777777" w:rsidR="005E2157" w:rsidRDefault="005E2157" w:rsidP="005E2157">
      <w:pPr>
        <w:rPr>
          <w:rFonts w:ascii="Arial" w:hAnsi="Arial" w:cs="Arial"/>
          <w:b/>
          <w:sz w:val="20"/>
        </w:rPr>
      </w:pPr>
    </w:p>
    <w:p w14:paraId="3E7E3A59" w14:textId="77777777" w:rsidR="00440068" w:rsidRPr="005E2157" w:rsidRDefault="00440068" w:rsidP="005E2157">
      <w:pPr>
        <w:rPr>
          <w:rFonts w:ascii="Arial" w:hAnsi="Arial" w:cs="Arial"/>
          <w:b/>
          <w:sz w:val="20"/>
        </w:rPr>
      </w:pPr>
      <w:bookmarkStart w:id="0" w:name="_GoBack"/>
      <w:bookmarkEnd w:id="0"/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5"/>
        <w:gridCol w:w="7079"/>
      </w:tblGrid>
      <w:tr w:rsidR="00F00788" w14:paraId="098B8474" w14:textId="77777777" w:rsidTr="00F00788">
        <w:tc>
          <w:tcPr>
            <w:tcW w:w="4852" w:type="dxa"/>
          </w:tcPr>
          <w:p w14:paraId="0B914758" w14:textId="77777777" w:rsidR="00F00788" w:rsidRPr="005E2157" w:rsidRDefault="00F00788" w:rsidP="00F00788">
            <w:pPr>
              <w:rPr>
                <w:rFonts w:ascii="Arial" w:hAnsi="Arial" w:cs="Arial"/>
                <w:b/>
                <w:sz w:val="20"/>
              </w:rPr>
            </w:pPr>
            <w:proofErr w:type="spellStart"/>
            <w:r w:rsidRPr="005E2157">
              <w:rPr>
                <w:rFonts w:ascii="Arial" w:hAnsi="Arial" w:cs="Arial"/>
                <w:b/>
                <w:sz w:val="20"/>
              </w:rPr>
              <w:t>Implantatposition</w:t>
            </w:r>
            <w:proofErr w:type="spellEnd"/>
            <w:r w:rsidRPr="005E2157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5F6ABABB" w14:textId="77777777" w:rsidR="00F00788" w:rsidRDefault="00F00788" w:rsidP="005E2157">
            <w:pPr>
              <w:rPr>
                <w:rFonts w:ascii="Arial" w:hAnsi="Arial" w:cs="Arial"/>
                <w:b/>
                <w:sz w:val="20"/>
              </w:rPr>
            </w:pPr>
            <w:r w:rsidRPr="005E2157">
              <w:rPr>
                <w:rFonts w:ascii="Arial" w:hAnsi="Arial" w:cs="Arial"/>
                <w:sz w:val="20"/>
              </w:rPr>
              <w:t>(Bitte kennzeichnen)</w:t>
            </w:r>
          </w:p>
        </w:tc>
        <w:tc>
          <w:tcPr>
            <w:tcW w:w="4852" w:type="dxa"/>
          </w:tcPr>
          <w:p w14:paraId="1C8A87E1" w14:textId="77777777" w:rsidR="00F00788" w:rsidRDefault="00F00788" w:rsidP="005E2157">
            <w:pPr>
              <w:rPr>
                <w:rFonts w:ascii="Arial" w:hAnsi="Arial" w:cs="Arial"/>
                <w:b/>
                <w:sz w:val="20"/>
              </w:rPr>
            </w:pPr>
            <w:r w:rsidRPr="00712C0A">
              <w:rPr>
                <w:rFonts w:ascii="Arial" w:hAnsi="Arial" w:cs="Arial"/>
                <w:noProof/>
              </w:rPr>
              <w:drawing>
                <wp:inline distT="0" distB="0" distL="0" distR="0" wp14:anchorId="7ACD5C1A" wp14:editId="335347C2">
                  <wp:extent cx="4358005" cy="1282700"/>
                  <wp:effectExtent l="0" t="0" r="0" b="0"/>
                  <wp:docPr id="9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58005" cy="128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8651515" w14:textId="77777777" w:rsidR="00E3124B" w:rsidRDefault="00E3124B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68E69048" w14:textId="77777777" w:rsidR="005E2157" w:rsidRPr="008A3AEE" w:rsidRDefault="005E2157" w:rsidP="00C36CAE">
      <w:pPr>
        <w:rPr>
          <w:rFonts w:ascii="Arial" w:hAnsi="Arial" w:cs="Arial"/>
          <w:sz w:val="18"/>
          <w:szCs w:val="18"/>
        </w:rPr>
      </w:pPr>
      <w:r w:rsidRPr="008A3AEE">
        <w:rPr>
          <w:rFonts w:ascii="Arial" w:hAnsi="Arial" w:cs="Arial"/>
          <w:b/>
          <w:sz w:val="20"/>
        </w:rPr>
        <w:lastRenderedPageBreak/>
        <w:t>Patienteninformation</w:t>
      </w:r>
      <w:r w:rsidR="00E0626F">
        <w:rPr>
          <w:rFonts w:ascii="Arial" w:hAnsi="Arial" w:cs="Arial"/>
          <w:b/>
          <w:sz w:val="18"/>
          <w:szCs w:val="18"/>
        </w:rPr>
        <w:tab/>
      </w:r>
      <w:r w:rsidR="00E0626F">
        <w:rPr>
          <w:rFonts w:ascii="Arial" w:hAnsi="Arial" w:cs="Arial"/>
          <w:b/>
          <w:sz w:val="18"/>
          <w:szCs w:val="18"/>
        </w:rPr>
        <w:tab/>
      </w:r>
      <w:r w:rsidR="00371606">
        <w:rPr>
          <w:rFonts w:ascii="Arial" w:hAnsi="Arial" w:cs="Arial"/>
          <w:b/>
          <w:sz w:val="18"/>
          <w:szCs w:val="18"/>
        </w:rPr>
        <w:t>Patientennummer</w:t>
      </w:r>
      <w:r w:rsidRPr="008A3AEE">
        <w:rPr>
          <w:rFonts w:ascii="Arial" w:hAnsi="Arial" w:cs="Arial"/>
          <w:sz w:val="20"/>
        </w:rPr>
        <w:t xml:space="preserve"> </w:t>
      </w:r>
      <w:r w:rsidRPr="008A3AEE">
        <w:rPr>
          <w:rFonts w:ascii="Arial" w:hAnsi="Arial" w:cs="Arial"/>
          <w:sz w:val="18"/>
          <w:szCs w:val="18"/>
        </w:rPr>
        <w:tab/>
        <w:t xml:space="preserve"> _______________________</w:t>
      </w:r>
    </w:p>
    <w:p w14:paraId="703A0933" w14:textId="77777777" w:rsidR="005E2157" w:rsidRPr="00DC2C22" w:rsidRDefault="005E2157" w:rsidP="005E2157">
      <w:pPr>
        <w:ind w:left="2127" w:firstLine="709"/>
        <w:rPr>
          <w:rFonts w:ascii="Arial" w:hAnsi="Arial" w:cs="Arial"/>
          <w:sz w:val="16"/>
          <w:szCs w:val="16"/>
        </w:rPr>
      </w:pPr>
    </w:p>
    <w:tbl>
      <w:tblPr>
        <w:tblW w:w="942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0"/>
        <w:gridCol w:w="280"/>
        <w:gridCol w:w="1280"/>
        <w:gridCol w:w="280"/>
        <w:gridCol w:w="1672"/>
        <w:gridCol w:w="284"/>
        <w:gridCol w:w="1404"/>
        <w:gridCol w:w="280"/>
        <w:gridCol w:w="1200"/>
      </w:tblGrid>
      <w:tr w:rsidR="005E2157" w:rsidRPr="00DC2C22" w14:paraId="3B7DA92B" w14:textId="77777777" w:rsidTr="00DC2C22">
        <w:trPr>
          <w:trHeight w:val="2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7FCAB5" w14:textId="77777777" w:rsidR="005E2157" w:rsidRPr="00DC2C22" w:rsidRDefault="005E2157" w:rsidP="005E215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DC2C22">
              <w:rPr>
                <w:rFonts w:ascii="Arial" w:eastAsia="Times New Roman" w:hAnsi="Arial" w:cs="Arial"/>
                <w:sz w:val="18"/>
                <w:szCs w:val="18"/>
              </w:rPr>
              <w:t>Mundhygiene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907239" w14:textId="77777777" w:rsidR="005E2157" w:rsidRPr="00DC2C22" w:rsidRDefault="005E2157" w:rsidP="005E215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DC2C2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7AC0EA" w14:textId="77777777" w:rsidR="005E2157" w:rsidRPr="00DC2C22" w:rsidRDefault="005E2157" w:rsidP="005E215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DC2C22">
              <w:rPr>
                <w:rFonts w:ascii="Arial" w:eastAsia="Times New Roman" w:hAnsi="Arial" w:cs="Arial"/>
                <w:sz w:val="18"/>
                <w:szCs w:val="18"/>
              </w:rPr>
              <w:t>gut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77A12" w14:textId="77777777" w:rsidR="005E2157" w:rsidRPr="00DC2C22" w:rsidRDefault="005E2157" w:rsidP="005E215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DC2C2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22CCB2" w14:textId="77777777" w:rsidR="005E2157" w:rsidRPr="00DC2C22" w:rsidRDefault="005E2157" w:rsidP="005E215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DC2C22">
              <w:rPr>
                <w:rFonts w:ascii="Arial" w:eastAsia="Times New Roman" w:hAnsi="Arial" w:cs="Arial"/>
                <w:sz w:val="18"/>
                <w:szCs w:val="18"/>
              </w:rPr>
              <w:t>durchschnittlich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13B66F" w14:textId="77777777" w:rsidR="005E2157" w:rsidRPr="00DC2C22" w:rsidRDefault="005E2157" w:rsidP="005E215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DC2C2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4A9E23" w14:textId="77777777" w:rsidR="005E2157" w:rsidRPr="00DC2C22" w:rsidRDefault="005E2157" w:rsidP="005E215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DC2C22">
              <w:rPr>
                <w:rFonts w:ascii="Arial" w:eastAsia="Times New Roman" w:hAnsi="Arial" w:cs="Arial"/>
                <w:sz w:val="18"/>
                <w:szCs w:val="18"/>
              </w:rPr>
              <w:t>schlecht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A16814" w14:textId="77777777" w:rsidR="005E2157" w:rsidRPr="00DC2C22" w:rsidRDefault="005E2157" w:rsidP="005E2157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22860F" w14:textId="77777777" w:rsidR="005E2157" w:rsidRPr="00DC2C22" w:rsidRDefault="005E2157" w:rsidP="005E2157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E2157" w:rsidRPr="005E2157" w14:paraId="52B381B8" w14:textId="77777777" w:rsidTr="00DC2C22">
        <w:trPr>
          <w:trHeight w:hRule="exact" w:val="113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CFA78B" w14:textId="77777777" w:rsidR="005E2157" w:rsidRPr="005E2157" w:rsidRDefault="005E2157" w:rsidP="005E2157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5B5FED" w14:textId="77777777" w:rsidR="005E2157" w:rsidRPr="005E2157" w:rsidRDefault="005E2157" w:rsidP="005E2157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7BFE88" w14:textId="77777777" w:rsidR="005E2157" w:rsidRPr="005E2157" w:rsidRDefault="005E2157" w:rsidP="005E2157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E095C6" w14:textId="77777777" w:rsidR="005E2157" w:rsidRPr="005E2157" w:rsidRDefault="005E2157" w:rsidP="005E2157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DEBC1F" w14:textId="77777777" w:rsidR="005E2157" w:rsidRPr="005E2157" w:rsidRDefault="005E2157" w:rsidP="005E2157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E3E061" w14:textId="77777777" w:rsidR="005E2157" w:rsidRPr="005E2157" w:rsidRDefault="005E2157" w:rsidP="005E2157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23D164" w14:textId="77777777" w:rsidR="005E2157" w:rsidRPr="005E2157" w:rsidRDefault="005E2157" w:rsidP="005E2157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24AF3C" w14:textId="77777777" w:rsidR="005E2157" w:rsidRPr="005E2157" w:rsidRDefault="005E2157" w:rsidP="005E2157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637CB2" w14:textId="77777777" w:rsidR="005E2157" w:rsidRPr="005E2157" w:rsidRDefault="005E2157" w:rsidP="005E2157">
            <w:pPr>
              <w:rPr>
                <w:rFonts w:ascii="Arial" w:eastAsia="Times New Roman" w:hAnsi="Arial" w:cs="Arial"/>
                <w:sz w:val="20"/>
              </w:rPr>
            </w:pPr>
          </w:p>
        </w:tc>
      </w:tr>
      <w:tr w:rsidR="005E2157" w:rsidRPr="00DC2C22" w14:paraId="2304F360" w14:textId="77777777" w:rsidTr="00DC2C22">
        <w:trPr>
          <w:trHeight w:val="2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844D81" w14:textId="77777777" w:rsidR="005E2157" w:rsidRPr="00DC2C22" w:rsidRDefault="005E2157" w:rsidP="005E215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DC2C22">
              <w:rPr>
                <w:rFonts w:ascii="Arial" w:eastAsia="Times New Roman" w:hAnsi="Arial" w:cs="Arial"/>
                <w:sz w:val="18"/>
                <w:szCs w:val="18"/>
              </w:rPr>
              <w:t>Knochenqualität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9E29A7" w14:textId="77777777" w:rsidR="005E2157" w:rsidRPr="00DC2C22" w:rsidRDefault="005E2157" w:rsidP="005E215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DC2C2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B0B2B4" w14:textId="77777777" w:rsidR="005E2157" w:rsidRPr="00DC2C22" w:rsidRDefault="005E2157" w:rsidP="005E215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DC2C22">
              <w:rPr>
                <w:rFonts w:ascii="Arial" w:eastAsia="Times New Roman" w:hAnsi="Arial" w:cs="Arial"/>
                <w:sz w:val="18"/>
                <w:szCs w:val="18"/>
              </w:rPr>
              <w:t>I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C45E5C" w14:textId="77777777" w:rsidR="005E2157" w:rsidRPr="00DC2C22" w:rsidRDefault="005E2157" w:rsidP="005E215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DC2C2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64C763" w14:textId="77777777" w:rsidR="005E2157" w:rsidRPr="00DC2C22" w:rsidRDefault="005E2157" w:rsidP="005E215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DC2C22">
              <w:rPr>
                <w:rFonts w:ascii="Arial" w:eastAsia="Times New Roman" w:hAnsi="Arial" w:cs="Arial"/>
                <w:sz w:val="18"/>
                <w:szCs w:val="18"/>
              </w:rPr>
              <w:t>II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2043E" w14:textId="77777777" w:rsidR="005E2157" w:rsidRPr="00DC2C22" w:rsidRDefault="005E2157" w:rsidP="005E215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DC2C2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A9B236" w14:textId="77777777" w:rsidR="005E2157" w:rsidRPr="00DC2C22" w:rsidRDefault="005E2157" w:rsidP="005E215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DC2C22">
              <w:rPr>
                <w:rFonts w:ascii="Arial" w:eastAsia="Times New Roman" w:hAnsi="Arial" w:cs="Arial"/>
                <w:sz w:val="18"/>
                <w:szCs w:val="18"/>
              </w:rPr>
              <w:t>III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6ACD7" w14:textId="77777777" w:rsidR="005E2157" w:rsidRPr="00DC2C22" w:rsidRDefault="005E2157" w:rsidP="005E215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DC2C2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C18B2C" w14:textId="77777777" w:rsidR="005E2157" w:rsidRPr="00DC2C22" w:rsidRDefault="005E2157" w:rsidP="005E215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DC2C22">
              <w:rPr>
                <w:rFonts w:ascii="Arial" w:eastAsia="Times New Roman" w:hAnsi="Arial" w:cs="Arial"/>
                <w:sz w:val="18"/>
                <w:szCs w:val="18"/>
              </w:rPr>
              <w:t>IV</w:t>
            </w:r>
          </w:p>
        </w:tc>
      </w:tr>
      <w:tr w:rsidR="005E2157" w:rsidRPr="005E2157" w14:paraId="67888CC4" w14:textId="77777777" w:rsidTr="00DC2C22">
        <w:trPr>
          <w:trHeight w:hRule="exact" w:val="113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F95BEE" w14:textId="77777777" w:rsidR="005E2157" w:rsidRPr="005E2157" w:rsidRDefault="005E2157" w:rsidP="005E2157">
            <w:pPr>
              <w:rPr>
                <w:rFonts w:ascii="Arial" w:eastAsia="Times New Roman" w:hAnsi="Arial" w:cs="Arial"/>
                <w:b/>
                <w:bCs/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4879D2" w14:textId="77777777" w:rsidR="005E2157" w:rsidRPr="005E2157" w:rsidRDefault="005E2157" w:rsidP="005E2157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766E9E" w14:textId="77777777" w:rsidR="005E2157" w:rsidRPr="005E2157" w:rsidRDefault="005E2157" w:rsidP="005E2157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7E6AA7" w14:textId="77777777" w:rsidR="005E2157" w:rsidRPr="005E2157" w:rsidRDefault="005E2157" w:rsidP="005E2157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CE7EE8" w14:textId="77777777" w:rsidR="005E2157" w:rsidRPr="005E2157" w:rsidRDefault="005E2157" w:rsidP="005E2157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E755E3" w14:textId="77777777" w:rsidR="005E2157" w:rsidRPr="005E2157" w:rsidRDefault="005E2157" w:rsidP="005E2157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D6A381" w14:textId="77777777" w:rsidR="005E2157" w:rsidRPr="005E2157" w:rsidRDefault="005E2157" w:rsidP="005E2157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4B74FD" w14:textId="77777777" w:rsidR="005E2157" w:rsidRPr="005E2157" w:rsidRDefault="005E2157" w:rsidP="005E2157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D3E1C0" w14:textId="77777777" w:rsidR="005E2157" w:rsidRPr="005E2157" w:rsidRDefault="005E2157" w:rsidP="005E2157">
            <w:pPr>
              <w:rPr>
                <w:rFonts w:ascii="Arial" w:eastAsia="Times New Roman" w:hAnsi="Arial" w:cs="Arial"/>
                <w:sz w:val="20"/>
              </w:rPr>
            </w:pPr>
          </w:p>
        </w:tc>
      </w:tr>
      <w:tr w:rsidR="005E2157" w:rsidRPr="00DC2C22" w14:paraId="12B8A168" w14:textId="77777777" w:rsidTr="00DC2C22">
        <w:trPr>
          <w:trHeight w:val="2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8D2B84" w14:textId="77777777" w:rsidR="005E2157" w:rsidRPr="00DC2C22" w:rsidRDefault="005E2157" w:rsidP="005E215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DC2C22">
              <w:rPr>
                <w:rFonts w:ascii="Arial" w:eastAsia="Times New Roman" w:hAnsi="Arial" w:cs="Arial"/>
                <w:sz w:val="18"/>
                <w:szCs w:val="18"/>
              </w:rPr>
              <w:t>Patientenvorgeschichte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B71DF" w14:textId="77777777" w:rsidR="005E2157" w:rsidRPr="00DC2C22" w:rsidRDefault="005E2157" w:rsidP="005E215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DC2C2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DC48DB" w14:textId="77777777" w:rsidR="005E2157" w:rsidRPr="00DC2C22" w:rsidRDefault="005E2157" w:rsidP="005E215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DC2C22">
              <w:rPr>
                <w:rFonts w:ascii="Arial" w:eastAsia="Times New Roman" w:hAnsi="Arial" w:cs="Arial"/>
                <w:sz w:val="18"/>
                <w:szCs w:val="18"/>
              </w:rPr>
              <w:t>Raucher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E3F963" w14:textId="77777777" w:rsidR="005E2157" w:rsidRPr="00DC2C22" w:rsidRDefault="005E2157" w:rsidP="005E215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DC2C2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E3204E" w14:textId="77777777" w:rsidR="005E2157" w:rsidRPr="00DC2C22" w:rsidRDefault="005E2157" w:rsidP="005E215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DC2C22">
              <w:rPr>
                <w:rFonts w:ascii="Arial" w:eastAsia="Times New Roman" w:hAnsi="Arial" w:cs="Arial"/>
                <w:sz w:val="18"/>
                <w:szCs w:val="18"/>
              </w:rPr>
              <w:t>Diabetiker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B4C45" w14:textId="77777777" w:rsidR="005E2157" w:rsidRPr="00DC2C22" w:rsidRDefault="005E2157" w:rsidP="005E215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DC2C2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89B72D" w14:textId="77777777" w:rsidR="005E2157" w:rsidRPr="00DC2C22" w:rsidRDefault="005E2157" w:rsidP="005E215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DC2C22">
              <w:rPr>
                <w:rFonts w:ascii="Arial" w:eastAsia="Times New Roman" w:hAnsi="Arial" w:cs="Arial"/>
                <w:sz w:val="18"/>
                <w:szCs w:val="18"/>
              </w:rPr>
              <w:t>Bruxismus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451774" w14:textId="77777777" w:rsidR="005E2157" w:rsidRPr="00DC2C22" w:rsidRDefault="005E2157" w:rsidP="005E2157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A1C2BE" w14:textId="77777777" w:rsidR="005E2157" w:rsidRPr="00DC2C22" w:rsidRDefault="005E2157" w:rsidP="005E2157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5014D6F8" w14:textId="77777777" w:rsidR="005E2157" w:rsidRPr="008A3AEE" w:rsidRDefault="005E2157" w:rsidP="005E2157">
      <w:pPr>
        <w:ind w:left="2127" w:firstLine="709"/>
        <w:rPr>
          <w:rFonts w:ascii="Arial" w:hAnsi="Arial" w:cs="Arial"/>
          <w:sz w:val="16"/>
          <w:szCs w:val="16"/>
        </w:rPr>
      </w:pPr>
    </w:p>
    <w:p w14:paraId="4A87BDD0" w14:textId="77777777" w:rsidR="005E2157" w:rsidRPr="008A3AEE" w:rsidRDefault="005E2157" w:rsidP="005E2157">
      <w:pPr>
        <w:ind w:left="2127" w:firstLine="709"/>
        <w:rPr>
          <w:rFonts w:ascii="Arial" w:hAnsi="Arial" w:cs="Arial"/>
          <w:sz w:val="20"/>
          <w:u w:val="single"/>
        </w:rPr>
      </w:pPr>
      <w:r w:rsidRPr="008A3AEE">
        <w:rPr>
          <w:rFonts w:ascii="Arial" w:hAnsi="Arial" w:cs="Arial"/>
          <w:sz w:val="20"/>
        </w:rPr>
        <w:t>Kau-/Beiß-Gewohnheiten</w:t>
      </w:r>
      <w:r w:rsidRPr="008A3AEE">
        <w:rPr>
          <w:rFonts w:ascii="Arial" w:hAnsi="Arial" w:cs="Arial"/>
          <w:sz w:val="20"/>
        </w:rPr>
        <w:tab/>
        <w:t>______________________________</w:t>
      </w:r>
    </w:p>
    <w:p w14:paraId="5489A69C" w14:textId="77777777" w:rsidR="005E2157" w:rsidRPr="008A3AEE" w:rsidRDefault="005E2157" w:rsidP="005E2157">
      <w:pPr>
        <w:ind w:left="2127" w:firstLine="709"/>
        <w:rPr>
          <w:rFonts w:ascii="Arial" w:hAnsi="Arial" w:cs="Arial"/>
          <w:sz w:val="16"/>
          <w:szCs w:val="16"/>
          <w:u w:val="single"/>
        </w:rPr>
      </w:pPr>
      <w:r w:rsidRPr="008A3AEE">
        <w:rPr>
          <w:rFonts w:ascii="Arial" w:hAnsi="Arial" w:cs="Arial"/>
          <w:sz w:val="16"/>
          <w:szCs w:val="16"/>
          <w:u w:val="single"/>
        </w:rPr>
        <w:t xml:space="preserve">  </w:t>
      </w:r>
      <w:r w:rsidRPr="008A3AEE">
        <w:rPr>
          <w:rFonts w:ascii="Arial" w:hAnsi="Arial" w:cs="Arial"/>
          <w:sz w:val="16"/>
          <w:szCs w:val="16"/>
        </w:rPr>
        <w:t xml:space="preserve">               </w:t>
      </w:r>
      <w:r w:rsidRPr="008A3AEE">
        <w:rPr>
          <w:rFonts w:ascii="Arial" w:hAnsi="Arial" w:cs="Arial"/>
          <w:sz w:val="16"/>
          <w:szCs w:val="16"/>
          <w:u w:val="single"/>
        </w:rPr>
        <w:t xml:space="preserve">          </w:t>
      </w:r>
    </w:p>
    <w:p w14:paraId="3FC9848A" w14:textId="77777777" w:rsidR="005E2157" w:rsidRPr="008A3AEE" w:rsidRDefault="005E2157" w:rsidP="005E2157">
      <w:pPr>
        <w:ind w:left="2127" w:firstLine="709"/>
        <w:rPr>
          <w:rFonts w:ascii="Arial" w:hAnsi="Arial" w:cs="Arial"/>
          <w:sz w:val="20"/>
        </w:rPr>
      </w:pPr>
      <w:r w:rsidRPr="008A3AEE">
        <w:rPr>
          <w:rFonts w:ascii="Arial" w:hAnsi="Arial" w:cs="Arial"/>
          <w:sz w:val="20"/>
        </w:rPr>
        <w:t>Sonstiges</w:t>
      </w:r>
      <w:r w:rsidRPr="008A3AEE">
        <w:rPr>
          <w:rFonts w:ascii="Arial" w:hAnsi="Arial" w:cs="Arial"/>
          <w:sz w:val="20"/>
        </w:rPr>
        <w:tab/>
        <w:t xml:space="preserve">       </w:t>
      </w:r>
      <w:r w:rsidRPr="008A3AEE">
        <w:rPr>
          <w:rFonts w:ascii="Arial" w:hAnsi="Arial" w:cs="Arial"/>
          <w:sz w:val="20"/>
        </w:rPr>
        <w:tab/>
      </w:r>
      <w:r w:rsidRPr="008A3AEE">
        <w:rPr>
          <w:rFonts w:ascii="Arial" w:hAnsi="Arial" w:cs="Arial"/>
          <w:sz w:val="20"/>
        </w:rPr>
        <w:tab/>
        <w:t xml:space="preserve"> ______________________________</w:t>
      </w:r>
      <w:r w:rsidRPr="008A3AEE">
        <w:rPr>
          <w:rFonts w:ascii="Arial" w:hAnsi="Arial" w:cs="Arial"/>
          <w:sz w:val="20"/>
        </w:rPr>
        <w:tab/>
      </w:r>
      <w:r w:rsidRPr="008A3AEE">
        <w:rPr>
          <w:rFonts w:ascii="Arial" w:hAnsi="Arial" w:cs="Arial"/>
          <w:sz w:val="20"/>
        </w:rPr>
        <w:tab/>
      </w:r>
      <w:r w:rsidRPr="008A3AEE">
        <w:rPr>
          <w:rFonts w:ascii="Arial" w:hAnsi="Arial" w:cs="Arial"/>
          <w:sz w:val="20"/>
        </w:rPr>
        <w:tab/>
      </w:r>
      <w:r w:rsidRPr="008A3AEE">
        <w:rPr>
          <w:rFonts w:ascii="Arial" w:hAnsi="Arial" w:cs="Arial"/>
          <w:sz w:val="20"/>
        </w:rPr>
        <w:tab/>
        <w:t xml:space="preserve"> </w:t>
      </w:r>
      <w:r w:rsidRPr="008A3AEE">
        <w:rPr>
          <w:rFonts w:ascii="Arial" w:hAnsi="Arial" w:cs="Arial"/>
          <w:sz w:val="20"/>
        </w:rPr>
        <w:tab/>
      </w:r>
      <w:r w:rsidRPr="008A3AEE">
        <w:rPr>
          <w:rFonts w:ascii="Arial" w:hAnsi="Arial" w:cs="Arial"/>
          <w:sz w:val="20"/>
        </w:rPr>
        <w:tab/>
        <w:t xml:space="preserve"> </w:t>
      </w:r>
      <w:r w:rsidR="008A3AEE" w:rsidRPr="008A3AEE">
        <w:rPr>
          <w:rFonts w:ascii="Arial" w:hAnsi="Arial" w:cs="Arial"/>
          <w:sz w:val="20"/>
        </w:rPr>
        <w:t>______________________________</w:t>
      </w:r>
    </w:p>
    <w:p w14:paraId="30EE821E" w14:textId="77777777" w:rsidR="005E2157" w:rsidRPr="008A3AEE" w:rsidRDefault="005E2157" w:rsidP="005E2157">
      <w:pPr>
        <w:rPr>
          <w:rFonts w:ascii="Arial" w:hAnsi="Arial" w:cs="Arial"/>
          <w:sz w:val="20"/>
        </w:rPr>
      </w:pPr>
    </w:p>
    <w:p w14:paraId="49028686" w14:textId="77777777" w:rsidR="005E2157" w:rsidRPr="008A3AEE" w:rsidRDefault="005E2157" w:rsidP="005E2157">
      <w:pPr>
        <w:rPr>
          <w:rFonts w:ascii="Arial" w:hAnsi="Arial" w:cs="Arial"/>
          <w:sz w:val="20"/>
        </w:rPr>
      </w:pPr>
      <w:r w:rsidRPr="008A3AEE">
        <w:rPr>
          <w:rFonts w:ascii="Arial" w:hAnsi="Arial" w:cs="Arial"/>
          <w:sz w:val="20"/>
        </w:rPr>
        <w:t xml:space="preserve">Datum der </w:t>
      </w:r>
      <w:r w:rsidRPr="008A3AEE">
        <w:rPr>
          <w:rFonts w:ascii="Arial" w:hAnsi="Arial" w:cs="Arial"/>
          <w:sz w:val="20"/>
        </w:rPr>
        <w:tab/>
      </w:r>
      <w:r w:rsidRPr="008A3AEE">
        <w:rPr>
          <w:rFonts w:ascii="Arial" w:hAnsi="Arial" w:cs="Arial"/>
          <w:sz w:val="20"/>
        </w:rPr>
        <w:tab/>
      </w:r>
      <w:r w:rsidRPr="008A3AEE">
        <w:rPr>
          <w:rFonts w:ascii="Arial" w:hAnsi="Arial" w:cs="Arial"/>
          <w:sz w:val="20"/>
        </w:rPr>
        <w:tab/>
        <w:t>Implantation</w:t>
      </w:r>
      <w:r w:rsidRPr="008A3AEE">
        <w:rPr>
          <w:rFonts w:ascii="Arial" w:hAnsi="Arial" w:cs="Arial"/>
          <w:sz w:val="20"/>
        </w:rPr>
        <w:tab/>
        <w:t>____________</w:t>
      </w:r>
      <w:r w:rsidRPr="008A3AEE">
        <w:rPr>
          <w:rFonts w:ascii="Arial" w:hAnsi="Arial" w:cs="Arial"/>
          <w:sz w:val="20"/>
        </w:rPr>
        <w:tab/>
      </w:r>
      <w:proofErr w:type="spellStart"/>
      <w:r w:rsidRPr="008A3AEE">
        <w:rPr>
          <w:rFonts w:ascii="Arial" w:hAnsi="Arial" w:cs="Arial"/>
          <w:sz w:val="20"/>
        </w:rPr>
        <w:t>Prothet</w:t>
      </w:r>
      <w:proofErr w:type="spellEnd"/>
      <w:r w:rsidRPr="008A3AEE">
        <w:rPr>
          <w:rFonts w:ascii="Arial" w:hAnsi="Arial" w:cs="Arial"/>
          <w:sz w:val="20"/>
        </w:rPr>
        <w:t>. Versorgung ______________</w:t>
      </w:r>
    </w:p>
    <w:p w14:paraId="00EFA36B" w14:textId="77777777" w:rsidR="005E2157" w:rsidRPr="008A3AEE" w:rsidRDefault="005E2157" w:rsidP="005E2157">
      <w:pPr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Spec="right" w:tblpY="-73"/>
        <w:tblW w:w="163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0"/>
        <w:gridCol w:w="520"/>
        <w:gridCol w:w="280"/>
        <w:gridCol w:w="552"/>
      </w:tblGrid>
      <w:tr w:rsidR="005E2157" w:rsidRPr="008A3AEE" w14:paraId="769C9128" w14:textId="77777777">
        <w:trPr>
          <w:trHeight w:val="255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5CE018" w14:textId="77777777" w:rsidR="005E2157" w:rsidRPr="008A3AEE" w:rsidRDefault="005E2157" w:rsidP="005E2157">
            <w:pPr>
              <w:rPr>
                <w:rFonts w:ascii="Arial" w:eastAsia="Times New Roman" w:hAnsi="Arial" w:cs="Arial"/>
                <w:sz w:val="20"/>
              </w:rPr>
            </w:pPr>
            <w:r w:rsidRPr="008A3AEE">
              <w:rPr>
                <w:rFonts w:ascii="Arial" w:eastAsia="Times New Roman" w:hAnsi="Arial" w:cs="Arial"/>
                <w:sz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0DB03D" w14:textId="77777777" w:rsidR="005E2157" w:rsidRPr="008A3AEE" w:rsidRDefault="005E2157" w:rsidP="005E2157">
            <w:pPr>
              <w:rPr>
                <w:rFonts w:ascii="Arial" w:eastAsia="Times New Roman" w:hAnsi="Arial" w:cs="Arial"/>
                <w:sz w:val="20"/>
              </w:rPr>
            </w:pPr>
            <w:r w:rsidRPr="008A3AEE">
              <w:rPr>
                <w:rFonts w:ascii="Arial" w:eastAsia="Times New Roman" w:hAnsi="Arial" w:cs="Arial"/>
                <w:sz w:val="20"/>
              </w:rPr>
              <w:t>Ja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F1059" w14:textId="77777777" w:rsidR="005E2157" w:rsidRPr="008A3AEE" w:rsidRDefault="005E2157" w:rsidP="005E2157">
            <w:pPr>
              <w:rPr>
                <w:rFonts w:ascii="Arial" w:eastAsia="Times New Roman" w:hAnsi="Arial" w:cs="Arial"/>
                <w:sz w:val="20"/>
              </w:rPr>
            </w:pPr>
            <w:r w:rsidRPr="008A3AEE">
              <w:rPr>
                <w:rFonts w:ascii="Arial" w:eastAsia="Times New Roman" w:hAnsi="Arial" w:cs="Arial"/>
                <w:sz w:val="20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930E67" w14:textId="77777777" w:rsidR="005E2157" w:rsidRPr="008A3AEE" w:rsidRDefault="005E2157" w:rsidP="005E2157">
            <w:pPr>
              <w:rPr>
                <w:rFonts w:ascii="Arial" w:eastAsia="Times New Roman" w:hAnsi="Arial" w:cs="Arial"/>
                <w:sz w:val="20"/>
              </w:rPr>
            </w:pPr>
            <w:r w:rsidRPr="008A3AEE">
              <w:rPr>
                <w:rFonts w:ascii="Arial" w:eastAsia="Times New Roman" w:hAnsi="Arial" w:cs="Arial"/>
                <w:sz w:val="20"/>
              </w:rPr>
              <w:t>Nein</w:t>
            </w:r>
          </w:p>
        </w:tc>
      </w:tr>
    </w:tbl>
    <w:p w14:paraId="6F79A297" w14:textId="77777777" w:rsidR="005E2157" w:rsidRPr="008A3AEE" w:rsidRDefault="005E2157" w:rsidP="005E2157">
      <w:pPr>
        <w:rPr>
          <w:rFonts w:ascii="Arial" w:hAnsi="Arial" w:cs="Arial"/>
          <w:sz w:val="20"/>
        </w:rPr>
      </w:pPr>
      <w:r w:rsidRPr="008A3AEE">
        <w:rPr>
          <w:rFonts w:ascii="Arial" w:hAnsi="Arial" w:cs="Arial"/>
          <w:sz w:val="20"/>
        </w:rPr>
        <w:tab/>
      </w:r>
      <w:r w:rsidRPr="008A3AEE">
        <w:rPr>
          <w:rFonts w:ascii="Arial" w:hAnsi="Arial" w:cs="Arial"/>
          <w:sz w:val="20"/>
        </w:rPr>
        <w:tab/>
      </w:r>
      <w:r w:rsidRPr="008A3AEE">
        <w:rPr>
          <w:rFonts w:ascii="Arial" w:hAnsi="Arial" w:cs="Arial"/>
          <w:sz w:val="20"/>
        </w:rPr>
        <w:tab/>
      </w:r>
      <w:r w:rsidRPr="008A3AEE">
        <w:rPr>
          <w:rFonts w:ascii="Arial" w:hAnsi="Arial" w:cs="Arial"/>
          <w:sz w:val="20"/>
        </w:rPr>
        <w:tab/>
        <w:t>Explantation</w:t>
      </w:r>
      <w:r w:rsidRPr="008A3AEE">
        <w:rPr>
          <w:rFonts w:ascii="Arial" w:hAnsi="Arial" w:cs="Arial"/>
          <w:sz w:val="20"/>
        </w:rPr>
        <w:tab/>
        <w:t>____________</w:t>
      </w:r>
      <w:r w:rsidRPr="008A3AEE">
        <w:rPr>
          <w:rFonts w:ascii="Arial" w:hAnsi="Arial" w:cs="Arial"/>
          <w:sz w:val="20"/>
        </w:rPr>
        <w:tab/>
        <w:t xml:space="preserve">Sofortbelastung   </w:t>
      </w:r>
    </w:p>
    <w:p w14:paraId="285F6CD3" w14:textId="77777777" w:rsidR="005E2157" w:rsidRPr="00DC2C22" w:rsidRDefault="005E2157" w:rsidP="005E2157">
      <w:pPr>
        <w:rPr>
          <w:rFonts w:ascii="Arial" w:hAnsi="Arial" w:cs="Arial"/>
          <w:sz w:val="16"/>
          <w:szCs w:val="16"/>
        </w:rPr>
      </w:pPr>
    </w:p>
    <w:tbl>
      <w:tblPr>
        <w:tblW w:w="994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0"/>
        <w:gridCol w:w="280"/>
        <w:gridCol w:w="3220"/>
        <w:gridCol w:w="280"/>
        <w:gridCol w:w="3420"/>
      </w:tblGrid>
      <w:tr w:rsidR="005E2157" w:rsidRPr="00DC2C22" w14:paraId="02ECE246" w14:textId="77777777" w:rsidTr="00DC2C22">
        <w:trPr>
          <w:trHeight w:val="2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DE98C4" w14:textId="77777777" w:rsidR="005E2157" w:rsidRPr="008A3AEE" w:rsidRDefault="005E2157" w:rsidP="005E2157">
            <w:pPr>
              <w:rPr>
                <w:rFonts w:ascii="Arial" w:eastAsia="Times New Roman" w:hAnsi="Arial" w:cs="Arial"/>
                <w:sz w:val="20"/>
              </w:rPr>
            </w:pPr>
            <w:r w:rsidRPr="008A3AEE">
              <w:rPr>
                <w:rFonts w:ascii="Arial" w:eastAsia="Times New Roman" w:hAnsi="Arial" w:cs="Arial"/>
                <w:sz w:val="20"/>
              </w:rPr>
              <w:t>Phase des Verlusts/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97874C" w14:textId="77777777" w:rsidR="005E2157" w:rsidRPr="00DC2C22" w:rsidRDefault="005E2157" w:rsidP="005E215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DC2C2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2E3E42" w14:textId="77777777" w:rsidR="005E2157" w:rsidRPr="00DC2C22" w:rsidRDefault="005E2157" w:rsidP="005E2157">
            <w:pPr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DC2C22">
              <w:rPr>
                <w:rFonts w:ascii="Arial" w:eastAsia="Times New Roman" w:hAnsi="Arial" w:cs="Arial"/>
                <w:sz w:val="18"/>
                <w:szCs w:val="18"/>
              </w:rPr>
              <w:t>Einheilphase</w:t>
            </w:r>
            <w:proofErr w:type="spellEnd"/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74709" w14:textId="77777777" w:rsidR="005E2157" w:rsidRPr="00DC2C22" w:rsidRDefault="005E2157" w:rsidP="005E215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DC2C2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0D150A" w14:textId="77777777" w:rsidR="005E2157" w:rsidRPr="00DC2C22" w:rsidRDefault="005E2157" w:rsidP="005E215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DC2C22">
              <w:rPr>
                <w:rFonts w:ascii="Arial" w:eastAsia="Times New Roman" w:hAnsi="Arial" w:cs="Arial"/>
                <w:sz w:val="18"/>
                <w:szCs w:val="18"/>
              </w:rPr>
              <w:t>Wiedereröffnung</w:t>
            </w:r>
          </w:p>
        </w:tc>
      </w:tr>
      <w:tr w:rsidR="005E2157" w:rsidRPr="00DC2C22" w14:paraId="36AF6A4B" w14:textId="77777777" w:rsidTr="00DC2C22">
        <w:trPr>
          <w:trHeight w:val="2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B14F66" w14:textId="77777777" w:rsidR="005E2157" w:rsidRPr="008A3AEE" w:rsidRDefault="005E2157" w:rsidP="005E2157">
            <w:pPr>
              <w:rPr>
                <w:rFonts w:ascii="Arial" w:eastAsia="Times New Roman" w:hAnsi="Arial" w:cs="Arial"/>
                <w:sz w:val="20"/>
              </w:rPr>
            </w:pPr>
            <w:r w:rsidRPr="008A3AEE">
              <w:rPr>
                <w:rFonts w:ascii="Arial" w:eastAsia="Times New Roman" w:hAnsi="Arial" w:cs="Arial"/>
                <w:sz w:val="20"/>
              </w:rPr>
              <w:t>der Explantation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3FF032" w14:textId="77777777" w:rsidR="005E2157" w:rsidRPr="00DC2C22" w:rsidRDefault="005E2157" w:rsidP="005E2157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EE8D78" w14:textId="77777777" w:rsidR="005E2157" w:rsidRPr="00DC2C22" w:rsidRDefault="005E2157" w:rsidP="005E2157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6B63698" w14:textId="77777777" w:rsidR="005E2157" w:rsidRPr="00DC2C22" w:rsidRDefault="005E2157" w:rsidP="005E2157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5944C0" w14:textId="77777777" w:rsidR="005E2157" w:rsidRPr="00DC2C22" w:rsidRDefault="005E2157" w:rsidP="005E2157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E2157" w:rsidRPr="00DC2C22" w14:paraId="275461CA" w14:textId="77777777" w:rsidTr="00DC2C22">
        <w:trPr>
          <w:trHeight w:val="2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8D927F" w14:textId="77777777" w:rsidR="005E2157" w:rsidRPr="00DC2C22" w:rsidRDefault="005E2157" w:rsidP="005E2157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9BE0C" w14:textId="77777777" w:rsidR="005E2157" w:rsidRPr="00DC2C22" w:rsidRDefault="005E2157" w:rsidP="005E215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DC2C2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C96C6" w14:textId="77777777" w:rsidR="005E2157" w:rsidRPr="00DC2C22" w:rsidRDefault="005E2157" w:rsidP="005E215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DC2C22">
              <w:rPr>
                <w:rFonts w:ascii="Arial" w:eastAsia="Times New Roman" w:hAnsi="Arial" w:cs="Arial"/>
                <w:sz w:val="18"/>
                <w:szCs w:val="18"/>
              </w:rPr>
              <w:t>Vor prothetischer Belastung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70EE2F" w14:textId="77777777" w:rsidR="005E2157" w:rsidRPr="00DC2C22" w:rsidRDefault="005E2157" w:rsidP="005E215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DC2C2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6E3783" w14:textId="77777777" w:rsidR="005E2157" w:rsidRPr="00DC2C22" w:rsidRDefault="005E2157" w:rsidP="005E215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DC2C22">
              <w:rPr>
                <w:rFonts w:ascii="Arial" w:eastAsia="Times New Roman" w:hAnsi="Arial" w:cs="Arial"/>
                <w:sz w:val="18"/>
                <w:szCs w:val="18"/>
              </w:rPr>
              <w:t>Nach prothetischer Belastung</w:t>
            </w:r>
          </w:p>
        </w:tc>
      </w:tr>
      <w:tr w:rsidR="005E2157" w:rsidRPr="005E2157" w14:paraId="1F43568A" w14:textId="77777777" w:rsidTr="00DC2C22">
        <w:trPr>
          <w:trHeight w:hRule="exact" w:val="113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383F42" w14:textId="77777777" w:rsidR="005E2157" w:rsidRPr="005E2157" w:rsidRDefault="005E2157" w:rsidP="005E2157">
            <w:pPr>
              <w:rPr>
                <w:rFonts w:ascii="Arial" w:eastAsia="Times New Roman" w:hAnsi="Arial" w:cs="Arial"/>
                <w:sz w:val="20"/>
              </w:rPr>
            </w:pPr>
            <w:r w:rsidRPr="005E2157">
              <w:rPr>
                <w:rFonts w:ascii="Arial" w:eastAsia="Times New Roman" w:hAnsi="Arial" w:cs="Arial"/>
                <w:sz w:val="20"/>
              </w:rPr>
              <w:t xml:space="preserve">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DFCA5C" w14:textId="77777777" w:rsidR="005E2157" w:rsidRPr="005E2157" w:rsidRDefault="005E2157" w:rsidP="005E2157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632BED" w14:textId="77777777" w:rsidR="005E2157" w:rsidRPr="005E2157" w:rsidRDefault="005E2157" w:rsidP="005E2157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98EA47" w14:textId="77777777" w:rsidR="005E2157" w:rsidRPr="005E2157" w:rsidRDefault="005E2157" w:rsidP="005E2157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609511" w14:textId="77777777" w:rsidR="005E2157" w:rsidRPr="005E2157" w:rsidRDefault="005E2157" w:rsidP="005E2157">
            <w:pPr>
              <w:rPr>
                <w:rFonts w:ascii="Arial" w:eastAsia="Times New Roman" w:hAnsi="Arial" w:cs="Arial"/>
                <w:sz w:val="20"/>
              </w:rPr>
            </w:pPr>
          </w:p>
        </w:tc>
      </w:tr>
      <w:tr w:rsidR="005E2157" w:rsidRPr="005E2157" w14:paraId="6159741B" w14:textId="77777777" w:rsidTr="00DC2C22">
        <w:trPr>
          <w:trHeight w:hRule="exact" w:val="113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5BA9CC" w14:textId="77777777" w:rsidR="005E2157" w:rsidRPr="005E2157" w:rsidRDefault="005E2157" w:rsidP="005E2157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8DE3C1" w14:textId="77777777" w:rsidR="005E2157" w:rsidRPr="005E2157" w:rsidRDefault="005E2157" w:rsidP="005E2157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674BA3" w14:textId="77777777" w:rsidR="005E2157" w:rsidRPr="005E2157" w:rsidRDefault="005E2157" w:rsidP="005E2157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CD94F7" w14:textId="77777777" w:rsidR="005E2157" w:rsidRPr="005E2157" w:rsidRDefault="005E2157" w:rsidP="005E2157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D89F06" w14:textId="77777777" w:rsidR="005E2157" w:rsidRPr="005E2157" w:rsidRDefault="005E2157" w:rsidP="005E2157">
            <w:pPr>
              <w:rPr>
                <w:rFonts w:ascii="Arial" w:eastAsia="Times New Roman" w:hAnsi="Arial" w:cs="Arial"/>
                <w:sz w:val="20"/>
              </w:rPr>
            </w:pPr>
          </w:p>
        </w:tc>
      </w:tr>
      <w:tr w:rsidR="005E2157" w:rsidRPr="00DC2C22" w14:paraId="36C2EEE3" w14:textId="77777777" w:rsidTr="00DC2C22">
        <w:trPr>
          <w:trHeight w:val="2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C82239" w14:textId="77777777" w:rsidR="005E2157" w:rsidRPr="008A3AEE" w:rsidRDefault="005E2157" w:rsidP="005E2157">
            <w:pPr>
              <w:rPr>
                <w:rFonts w:ascii="Arial" w:eastAsia="Times New Roman" w:hAnsi="Arial" w:cs="Arial"/>
                <w:b/>
                <w:sz w:val="20"/>
              </w:rPr>
            </w:pPr>
            <w:proofErr w:type="spellStart"/>
            <w:r w:rsidRPr="008A3AEE">
              <w:rPr>
                <w:rFonts w:ascii="Arial" w:eastAsia="Times New Roman" w:hAnsi="Arial" w:cs="Arial"/>
                <w:b/>
                <w:sz w:val="20"/>
              </w:rPr>
              <w:t>Augumentation</w:t>
            </w:r>
            <w:proofErr w:type="spellEnd"/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5CC8E" w14:textId="77777777" w:rsidR="005E2157" w:rsidRPr="00DC2C22" w:rsidRDefault="005E2157" w:rsidP="005E215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DC2C2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155A59" w14:textId="77777777" w:rsidR="005E2157" w:rsidRPr="00DC2C22" w:rsidRDefault="005E2157" w:rsidP="005E215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DC2C22">
              <w:rPr>
                <w:rFonts w:ascii="Arial" w:eastAsia="Times New Roman" w:hAnsi="Arial" w:cs="Arial"/>
                <w:sz w:val="18"/>
                <w:szCs w:val="18"/>
              </w:rPr>
              <w:t>Präop</w:t>
            </w:r>
            <w:r w:rsidR="00712C0A">
              <w:rPr>
                <w:rFonts w:ascii="Arial" w:eastAsia="Times New Roman" w:hAnsi="Arial" w:cs="Arial"/>
                <w:sz w:val="18"/>
                <w:szCs w:val="18"/>
              </w:rPr>
              <w:t>e</w:t>
            </w:r>
            <w:r w:rsidRPr="00DC2C22">
              <w:rPr>
                <w:rFonts w:ascii="Arial" w:eastAsia="Times New Roman" w:hAnsi="Arial" w:cs="Arial"/>
                <w:sz w:val="18"/>
                <w:szCs w:val="18"/>
              </w:rPr>
              <w:t>rativ (2-phasig)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7DE6D" w14:textId="77777777" w:rsidR="005E2157" w:rsidRPr="00DC2C22" w:rsidRDefault="005E2157" w:rsidP="005E215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DC2C2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5CCA1F" w14:textId="77777777" w:rsidR="005E2157" w:rsidRPr="00DC2C22" w:rsidRDefault="005E2157" w:rsidP="005E215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DC2C22">
              <w:rPr>
                <w:rFonts w:ascii="Arial" w:eastAsia="Times New Roman" w:hAnsi="Arial" w:cs="Arial"/>
                <w:sz w:val="18"/>
                <w:szCs w:val="18"/>
              </w:rPr>
              <w:t>Keine</w:t>
            </w:r>
          </w:p>
        </w:tc>
      </w:tr>
      <w:tr w:rsidR="005E2157" w:rsidRPr="005E2157" w14:paraId="6EBEFA4C" w14:textId="77777777" w:rsidTr="00DC2C22">
        <w:trPr>
          <w:trHeight w:hRule="exact" w:val="113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535C52" w14:textId="77777777" w:rsidR="005E2157" w:rsidRPr="005E2157" w:rsidRDefault="005E2157" w:rsidP="005E2157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09982B" w14:textId="77777777" w:rsidR="005E2157" w:rsidRPr="005E2157" w:rsidRDefault="005E2157" w:rsidP="005E2157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1F967E" w14:textId="77777777" w:rsidR="005E2157" w:rsidRPr="005E2157" w:rsidRDefault="005E2157" w:rsidP="005E2157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DD36C4" w14:textId="77777777" w:rsidR="005E2157" w:rsidRPr="005E2157" w:rsidRDefault="005E2157" w:rsidP="005E2157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8AD29F" w14:textId="77777777" w:rsidR="005E2157" w:rsidRPr="005E2157" w:rsidRDefault="005E2157" w:rsidP="005E2157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5E2157" w:rsidRPr="008A3AEE" w14:paraId="5CD7EA74" w14:textId="77777777">
        <w:trPr>
          <w:trHeight w:val="25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951BF6" w14:textId="77777777" w:rsidR="005E2157" w:rsidRPr="008A3AEE" w:rsidRDefault="005E2157" w:rsidP="005E2157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5E8B01" w14:textId="77777777" w:rsidR="005E2157" w:rsidRPr="008A3AEE" w:rsidRDefault="005E2157" w:rsidP="005E215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A3AE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0768A5" w14:textId="77777777" w:rsidR="005E2157" w:rsidRPr="008A3AEE" w:rsidRDefault="005E2157" w:rsidP="005E215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A3AEE">
              <w:rPr>
                <w:rFonts w:ascii="Arial" w:eastAsia="Times New Roman" w:hAnsi="Arial" w:cs="Arial"/>
                <w:sz w:val="18"/>
                <w:szCs w:val="18"/>
              </w:rPr>
              <w:t>Simultan mit Implantation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46867D" w14:textId="77777777" w:rsidR="005E2157" w:rsidRPr="008A3AEE" w:rsidRDefault="005E2157" w:rsidP="005E2157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A24FB0" w14:textId="77777777" w:rsidR="005E2157" w:rsidRPr="008A3AEE" w:rsidRDefault="005E2157" w:rsidP="005E2157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624A43F9" w14:textId="77777777" w:rsidR="005E2157" w:rsidRPr="008A3AEE" w:rsidRDefault="005E2157" w:rsidP="005E2157">
      <w:pPr>
        <w:rPr>
          <w:rFonts w:ascii="Arial" w:hAnsi="Arial" w:cs="Arial"/>
          <w:sz w:val="16"/>
          <w:szCs w:val="16"/>
        </w:rPr>
      </w:pPr>
    </w:p>
    <w:p w14:paraId="561E8D82" w14:textId="77777777" w:rsidR="005E2157" w:rsidRPr="008A3AEE" w:rsidRDefault="005E2157" w:rsidP="005E2157">
      <w:pPr>
        <w:ind w:left="2127" w:firstLine="709"/>
        <w:rPr>
          <w:rFonts w:ascii="Arial" w:hAnsi="Arial" w:cs="Arial"/>
          <w:sz w:val="18"/>
          <w:szCs w:val="18"/>
        </w:rPr>
      </w:pPr>
      <w:r w:rsidRPr="008A3AEE">
        <w:rPr>
          <w:rFonts w:ascii="Arial" w:hAnsi="Arial" w:cs="Arial"/>
          <w:sz w:val="20"/>
        </w:rPr>
        <w:t xml:space="preserve">Verwendete Materialien </w:t>
      </w:r>
      <w:r w:rsidRPr="008A3AEE">
        <w:rPr>
          <w:rFonts w:ascii="Arial" w:hAnsi="Arial" w:cs="Arial"/>
          <w:sz w:val="18"/>
          <w:szCs w:val="18"/>
        </w:rPr>
        <w:t>_______________________________</w:t>
      </w:r>
      <w:r w:rsidRPr="008A3AEE">
        <w:rPr>
          <w:rFonts w:ascii="Arial" w:hAnsi="Arial" w:cs="Arial"/>
          <w:sz w:val="18"/>
          <w:szCs w:val="18"/>
        </w:rPr>
        <w:softHyphen/>
      </w:r>
      <w:r w:rsidRPr="008A3AEE">
        <w:rPr>
          <w:rFonts w:ascii="Arial" w:hAnsi="Arial" w:cs="Arial"/>
          <w:sz w:val="18"/>
          <w:szCs w:val="18"/>
        </w:rPr>
        <w:softHyphen/>
      </w:r>
      <w:r w:rsidRPr="008A3AEE">
        <w:rPr>
          <w:rFonts w:ascii="Arial" w:hAnsi="Arial" w:cs="Arial"/>
          <w:sz w:val="18"/>
          <w:szCs w:val="18"/>
        </w:rPr>
        <w:softHyphen/>
      </w:r>
      <w:r w:rsidRPr="008A3AEE">
        <w:rPr>
          <w:rFonts w:ascii="Arial" w:hAnsi="Arial" w:cs="Arial"/>
          <w:sz w:val="18"/>
          <w:szCs w:val="18"/>
        </w:rPr>
        <w:softHyphen/>
      </w:r>
      <w:r w:rsidRPr="008A3AEE">
        <w:rPr>
          <w:rFonts w:ascii="Arial" w:hAnsi="Arial" w:cs="Arial"/>
          <w:sz w:val="18"/>
          <w:szCs w:val="18"/>
        </w:rPr>
        <w:softHyphen/>
      </w:r>
      <w:r w:rsidRPr="008A3AEE">
        <w:rPr>
          <w:rFonts w:ascii="Arial" w:hAnsi="Arial" w:cs="Arial"/>
          <w:sz w:val="18"/>
          <w:szCs w:val="18"/>
        </w:rPr>
        <w:softHyphen/>
        <w:t>_____</w:t>
      </w:r>
    </w:p>
    <w:p w14:paraId="6D279D33" w14:textId="77777777" w:rsidR="005E2157" w:rsidRPr="008A3AEE" w:rsidRDefault="005E2157" w:rsidP="005E2157">
      <w:pPr>
        <w:ind w:left="1418" w:firstLine="709"/>
        <w:rPr>
          <w:rFonts w:ascii="Arial" w:hAnsi="Arial" w:cs="Arial"/>
          <w:sz w:val="16"/>
          <w:szCs w:val="16"/>
        </w:rPr>
      </w:pPr>
    </w:p>
    <w:tbl>
      <w:tblPr>
        <w:tblW w:w="994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0"/>
        <w:gridCol w:w="280"/>
        <w:gridCol w:w="3220"/>
        <w:gridCol w:w="280"/>
        <w:gridCol w:w="3420"/>
      </w:tblGrid>
      <w:tr w:rsidR="005E2157" w:rsidRPr="00DC2C22" w14:paraId="7152571A" w14:textId="77777777" w:rsidTr="00DC2C22">
        <w:trPr>
          <w:trHeight w:val="2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C699BA" w14:textId="77777777" w:rsidR="005E2157" w:rsidRPr="008A3AEE" w:rsidRDefault="005E2157" w:rsidP="005E2157">
            <w:pPr>
              <w:rPr>
                <w:rFonts w:ascii="Arial" w:eastAsia="Times New Roman" w:hAnsi="Arial" w:cs="Arial"/>
                <w:b/>
                <w:sz w:val="20"/>
              </w:rPr>
            </w:pPr>
            <w:proofErr w:type="spellStart"/>
            <w:r w:rsidRPr="008A3AEE">
              <w:rPr>
                <w:rFonts w:ascii="Arial" w:eastAsia="Times New Roman" w:hAnsi="Arial" w:cs="Arial"/>
                <w:b/>
                <w:sz w:val="20"/>
              </w:rPr>
              <w:t>Implantatbettaufbereitung</w:t>
            </w:r>
            <w:proofErr w:type="spellEnd"/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43323" w14:textId="77777777" w:rsidR="005E2157" w:rsidRPr="00DC2C22" w:rsidRDefault="005E2157" w:rsidP="005E215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DC2C2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2A92E4" w14:textId="77777777" w:rsidR="005E2157" w:rsidRPr="00DC2C22" w:rsidRDefault="005E2157" w:rsidP="005E215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DC2C22">
              <w:rPr>
                <w:rFonts w:ascii="Arial" w:eastAsia="Times New Roman" w:hAnsi="Arial" w:cs="Arial"/>
                <w:sz w:val="18"/>
                <w:szCs w:val="18"/>
              </w:rPr>
              <w:t>Ablativ (maschinell)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2121D" w14:textId="77777777" w:rsidR="005E2157" w:rsidRPr="00DC2C22" w:rsidRDefault="005E2157" w:rsidP="005E215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DC2C2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8DC1D7" w14:textId="77777777" w:rsidR="005E2157" w:rsidRPr="00DC2C22" w:rsidRDefault="005E2157" w:rsidP="005E2157">
            <w:pPr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DC2C22">
              <w:rPr>
                <w:rFonts w:ascii="Arial" w:eastAsia="Times New Roman" w:hAnsi="Arial" w:cs="Arial"/>
                <w:sz w:val="18"/>
                <w:szCs w:val="18"/>
              </w:rPr>
              <w:t>Bone</w:t>
            </w:r>
            <w:proofErr w:type="spellEnd"/>
            <w:r w:rsidRPr="00DC2C22">
              <w:rPr>
                <w:rFonts w:ascii="Arial" w:eastAsia="Times New Roman" w:hAnsi="Arial" w:cs="Arial"/>
                <w:sz w:val="18"/>
                <w:szCs w:val="18"/>
              </w:rPr>
              <w:t xml:space="preserve"> Expanding</w:t>
            </w:r>
          </w:p>
        </w:tc>
      </w:tr>
      <w:tr w:rsidR="005E2157" w:rsidRPr="005E2157" w14:paraId="447DFB25" w14:textId="77777777" w:rsidTr="00DC2C22">
        <w:trPr>
          <w:trHeight w:hRule="exact" w:val="113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E48657" w14:textId="77777777" w:rsidR="005E2157" w:rsidRPr="005E2157" w:rsidRDefault="005E2157" w:rsidP="005E2157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02A83A" w14:textId="77777777" w:rsidR="005E2157" w:rsidRPr="005E2157" w:rsidRDefault="005E2157" w:rsidP="005E2157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FC6CD9" w14:textId="77777777" w:rsidR="005E2157" w:rsidRPr="005E2157" w:rsidRDefault="005E2157" w:rsidP="005E2157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E88804" w14:textId="77777777" w:rsidR="005E2157" w:rsidRPr="005E2157" w:rsidRDefault="005E2157" w:rsidP="005E2157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B6CA5D" w14:textId="77777777" w:rsidR="005E2157" w:rsidRPr="005E2157" w:rsidRDefault="005E2157" w:rsidP="005E2157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5E2157" w:rsidRPr="00DC2C22" w14:paraId="7845A6EF" w14:textId="77777777" w:rsidTr="00DC2C22">
        <w:trPr>
          <w:trHeight w:val="2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189E79" w14:textId="77777777" w:rsidR="005E2157" w:rsidRPr="00DC2C22" w:rsidRDefault="005E2157" w:rsidP="005E2157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44E3E" w14:textId="77777777" w:rsidR="005E2157" w:rsidRPr="00DC2C22" w:rsidRDefault="005E2157" w:rsidP="005E215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DC2C2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BA6289" w14:textId="77777777" w:rsidR="005E2157" w:rsidRPr="00DC2C22" w:rsidRDefault="005E2157" w:rsidP="005E2157">
            <w:pPr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DC2C22">
              <w:rPr>
                <w:rFonts w:ascii="Arial" w:eastAsia="Times New Roman" w:hAnsi="Arial" w:cs="Arial"/>
                <w:sz w:val="18"/>
                <w:szCs w:val="18"/>
              </w:rPr>
              <w:t>Bone</w:t>
            </w:r>
            <w:proofErr w:type="spellEnd"/>
            <w:r w:rsidRPr="00DC2C22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DC2C22">
              <w:rPr>
                <w:rFonts w:ascii="Arial" w:eastAsia="Times New Roman" w:hAnsi="Arial" w:cs="Arial"/>
                <w:sz w:val="18"/>
                <w:szCs w:val="18"/>
              </w:rPr>
              <w:t>Spreading</w:t>
            </w:r>
            <w:proofErr w:type="spellEnd"/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62FC95" w14:textId="77777777" w:rsidR="005E2157" w:rsidRPr="00DC2C22" w:rsidRDefault="005E2157" w:rsidP="005E215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DC2C2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80BFAA" w14:textId="77777777" w:rsidR="005E2157" w:rsidRPr="00DC2C22" w:rsidRDefault="005E2157" w:rsidP="005E2157">
            <w:pPr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DC2C22">
              <w:rPr>
                <w:rFonts w:ascii="Arial" w:eastAsia="Times New Roman" w:hAnsi="Arial" w:cs="Arial"/>
                <w:sz w:val="18"/>
                <w:szCs w:val="18"/>
              </w:rPr>
              <w:t>Bone</w:t>
            </w:r>
            <w:proofErr w:type="spellEnd"/>
            <w:r w:rsidRPr="00DC2C22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DC2C22">
              <w:rPr>
                <w:rFonts w:ascii="Arial" w:eastAsia="Times New Roman" w:hAnsi="Arial" w:cs="Arial"/>
                <w:sz w:val="18"/>
                <w:szCs w:val="18"/>
              </w:rPr>
              <w:t>Condensing</w:t>
            </w:r>
            <w:proofErr w:type="spellEnd"/>
          </w:p>
        </w:tc>
      </w:tr>
      <w:tr w:rsidR="005E2157" w:rsidRPr="005E2157" w14:paraId="632B2446" w14:textId="77777777" w:rsidTr="00DC2C22">
        <w:trPr>
          <w:trHeight w:hRule="exact" w:val="113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221849" w14:textId="77777777" w:rsidR="005E2157" w:rsidRPr="005E2157" w:rsidRDefault="005E2157" w:rsidP="005E2157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0A6CED" w14:textId="77777777" w:rsidR="005E2157" w:rsidRPr="005E2157" w:rsidRDefault="005E2157" w:rsidP="005E2157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01BA15" w14:textId="77777777" w:rsidR="005E2157" w:rsidRPr="005E2157" w:rsidRDefault="005E2157" w:rsidP="005E2157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4C8661" w14:textId="77777777" w:rsidR="005E2157" w:rsidRPr="005E2157" w:rsidRDefault="005E2157" w:rsidP="005E2157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CC0D68" w14:textId="77777777" w:rsidR="005E2157" w:rsidRPr="005E2157" w:rsidRDefault="005E2157" w:rsidP="005E2157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5E2157" w:rsidRPr="00DC2C22" w14:paraId="347F7A99" w14:textId="77777777" w:rsidTr="00DC2C22">
        <w:trPr>
          <w:trHeight w:val="2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1B74F0" w14:textId="77777777" w:rsidR="005E2157" w:rsidRPr="00DC2C22" w:rsidRDefault="005E2157" w:rsidP="005E2157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61D70D" w14:textId="77777777" w:rsidR="005E2157" w:rsidRPr="00DC2C22" w:rsidRDefault="005E2157" w:rsidP="005E215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DC2C2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8412F2" w14:textId="77777777" w:rsidR="005E2157" w:rsidRPr="00DC2C22" w:rsidRDefault="005E2157" w:rsidP="005E215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DC2C22">
              <w:rPr>
                <w:rFonts w:ascii="Arial" w:eastAsia="Times New Roman" w:hAnsi="Arial" w:cs="Arial"/>
                <w:sz w:val="18"/>
                <w:szCs w:val="18"/>
              </w:rPr>
              <w:t>Gewindeschneider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D7A641" w14:textId="77777777" w:rsidR="005E2157" w:rsidRPr="00DC2C22" w:rsidRDefault="005E2157" w:rsidP="005E2157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11EB5E" w14:textId="77777777" w:rsidR="005E2157" w:rsidRPr="00DC2C22" w:rsidRDefault="005E2157" w:rsidP="005E2157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198F0664" w14:textId="77777777" w:rsidR="005E2157" w:rsidRPr="008A3AEE" w:rsidRDefault="005E2157" w:rsidP="005E2157">
      <w:pPr>
        <w:ind w:left="709" w:firstLine="709"/>
        <w:rPr>
          <w:rFonts w:ascii="Arial" w:hAnsi="Arial" w:cs="Arial"/>
          <w:sz w:val="16"/>
          <w:szCs w:val="16"/>
        </w:rPr>
      </w:pPr>
    </w:p>
    <w:p w14:paraId="1EF4F6C2" w14:textId="77777777" w:rsidR="005E2157" w:rsidRPr="008A3AEE" w:rsidRDefault="005E2157" w:rsidP="005E2157">
      <w:pPr>
        <w:ind w:left="2836"/>
        <w:rPr>
          <w:rFonts w:ascii="Arial" w:hAnsi="Arial" w:cs="Arial"/>
          <w:sz w:val="18"/>
          <w:szCs w:val="18"/>
        </w:rPr>
      </w:pPr>
      <w:proofErr w:type="gramStart"/>
      <w:r w:rsidRPr="008A3AEE">
        <w:rPr>
          <w:rFonts w:ascii="Arial" w:hAnsi="Arial" w:cs="Arial"/>
          <w:sz w:val="20"/>
        </w:rPr>
        <w:t>Sonstige</w:t>
      </w:r>
      <w:r w:rsidRPr="008A3AEE">
        <w:rPr>
          <w:rFonts w:ascii="Arial" w:hAnsi="Arial" w:cs="Arial"/>
          <w:sz w:val="18"/>
          <w:szCs w:val="18"/>
        </w:rPr>
        <w:t xml:space="preserve">  _</w:t>
      </w:r>
      <w:proofErr w:type="gramEnd"/>
      <w:r w:rsidRPr="008A3AEE">
        <w:rPr>
          <w:rFonts w:ascii="Arial" w:hAnsi="Arial" w:cs="Arial"/>
          <w:sz w:val="18"/>
          <w:szCs w:val="18"/>
        </w:rPr>
        <w:t>______________________________________________</w:t>
      </w:r>
    </w:p>
    <w:p w14:paraId="36AB2E71" w14:textId="77777777" w:rsidR="005E2157" w:rsidRPr="008A3AEE" w:rsidRDefault="005E2157" w:rsidP="005E2157">
      <w:pPr>
        <w:ind w:left="709" w:firstLine="709"/>
        <w:rPr>
          <w:rFonts w:ascii="Arial" w:hAnsi="Arial" w:cs="Arial"/>
          <w:sz w:val="16"/>
          <w:szCs w:val="16"/>
        </w:rPr>
      </w:pPr>
    </w:p>
    <w:tbl>
      <w:tblPr>
        <w:tblW w:w="994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0"/>
        <w:gridCol w:w="280"/>
        <w:gridCol w:w="3220"/>
        <w:gridCol w:w="280"/>
        <w:gridCol w:w="3420"/>
      </w:tblGrid>
      <w:tr w:rsidR="005E2157" w:rsidRPr="00DC2C22" w14:paraId="7E9A6CA6" w14:textId="77777777" w:rsidTr="00DC2C22">
        <w:trPr>
          <w:trHeight w:val="2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218735" w14:textId="77777777" w:rsidR="005E2157" w:rsidRPr="008A3AEE" w:rsidRDefault="005E2157" w:rsidP="005E2157">
            <w:pPr>
              <w:rPr>
                <w:rFonts w:ascii="Arial" w:eastAsia="Times New Roman" w:hAnsi="Arial" w:cs="Arial"/>
                <w:b/>
                <w:sz w:val="20"/>
              </w:rPr>
            </w:pPr>
            <w:r w:rsidRPr="008A3AEE">
              <w:rPr>
                <w:rFonts w:ascii="Arial" w:eastAsia="Times New Roman" w:hAnsi="Arial" w:cs="Arial"/>
                <w:b/>
                <w:sz w:val="20"/>
              </w:rPr>
              <w:t>Heilung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CD426" w14:textId="77777777" w:rsidR="005E2157" w:rsidRPr="00DC2C22" w:rsidRDefault="005E2157" w:rsidP="005E215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DC2C2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736BC0" w14:textId="77777777" w:rsidR="005E2157" w:rsidRPr="00DC2C22" w:rsidRDefault="005E2157" w:rsidP="005E215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DC2C22">
              <w:rPr>
                <w:rFonts w:ascii="Arial" w:eastAsia="Times New Roman" w:hAnsi="Arial" w:cs="Arial"/>
                <w:sz w:val="18"/>
                <w:szCs w:val="18"/>
              </w:rPr>
              <w:t>Subgingival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99C90" w14:textId="77777777" w:rsidR="005E2157" w:rsidRPr="00DC2C22" w:rsidRDefault="005E2157" w:rsidP="005E215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DC2C2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F8106A" w14:textId="77777777" w:rsidR="005E2157" w:rsidRPr="00DC2C22" w:rsidRDefault="005E2157" w:rsidP="005E2157">
            <w:pPr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DC2C22">
              <w:rPr>
                <w:rFonts w:ascii="Arial" w:eastAsia="Times New Roman" w:hAnsi="Arial" w:cs="Arial"/>
                <w:sz w:val="18"/>
                <w:szCs w:val="18"/>
              </w:rPr>
              <w:t>Transgingival</w:t>
            </w:r>
            <w:proofErr w:type="spellEnd"/>
          </w:p>
        </w:tc>
      </w:tr>
    </w:tbl>
    <w:p w14:paraId="05471AB6" w14:textId="77777777" w:rsidR="005E2157" w:rsidRPr="00DC2C22" w:rsidRDefault="005E2157" w:rsidP="005E2157">
      <w:pPr>
        <w:rPr>
          <w:rFonts w:ascii="Arial" w:hAnsi="Arial" w:cs="Arial"/>
          <w:sz w:val="20"/>
        </w:rPr>
      </w:pPr>
    </w:p>
    <w:tbl>
      <w:tblPr>
        <w:tblW w:w="994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0"/>
        <w:gridCol w:w="280"/>
        <w:gridCol w:w="3220"/>
        <w:gridCol w:w="280"/>
        <w:gridCol w:w="3420"/>
      </w:tblGrid>
      <w:tr w:rsidR="005E2157" w:rsidRPr="00DC2C22" w14:paraId="0B331A09" w14:textId="77777777" w:rsidTr="00DC2C22">
        <w:trPr>
          <w:trHeight w:val="2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D87C15" w14:textId="77777777" w:rsidR="005E2157" w:rsidRPr="008A3AEE" w:rsidRDefault="005E2157" w:rsidP="005E2157">
            <w:pPr>
              <w:rPr>
                <w:rFonts w:ascii="Arial" w:eastAsia="Times New Roman" w:hAnsi="Arial" w:cs="Arial"/>
                <w:b/>
                <w:sz w:val="20"/>
              </w:rPr>
            </w:pPr>
            <w:r w:rsidRPr="008A3AEE">
              <w:rPr>
                <w:rFonts w:ascii="Arial" w:eastAsia="Times New Roman" w:hAnsi="Arial" w:cs="Arial"/>
                <w:b/>
                <w:sz w:val="20"/>
              </w:rPr>
              <w:t>Prothetische Versorgung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1CDB70" w14:textId="77777777" w:rsidR="005E2157" w:rsidRPr="00DC2C22" w:rsidRDefault="005E2157" w:rsidP="005E215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DC2C2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1B3F2A" w14:textId="77777777" w:rsidR="005E2157" w:rsidRPr="00DC2C22" w:rsidRDefault="005E2157" w:rsidP="005E215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DC2C22">
              <w:rPr>
                <w:rFonts w:ascii="Arial" w:eastAsia="Times New Roman" w:hAnsi="Arial" w:cs="Arial"/>
                <w:sz w:val="18"/>
                <w:szCs w:val="18"/>
              </w:rPr>
              <w:t>Rein Implantat-getragen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530240" w14:textId="77777777" w:rsidR="005E2157" w:rsidRPr="00DC2C22" w:rsidRDefault="005E2157" w:rsidP="005E215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DC2C2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8A42D8" w14:textId="77777777" w:rsidR="005E2157" w:rsidRPr="00DC2C22" w:rsidRDefault="005E2157" w:rsidP="005E215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DC2C22">
              <w:rPr>
                <w:rFonts w:ascii="Arial" w:eastAsia="Times New Roman" w:hAnsi="Arial" w:cs="Arial"/>
                <w:sz w:val="18"/>
                <w:szCs w:val="18"/>
              </w:rPr>
              <w:t>Kombiniert Implantat-/Zahn-getragen</w:t>
            </w:r>
          </w:p>
        </w:tc>
      </w:tr>
      <w:tr w:rsidR="005E2157" w:rsidRPr="005E2157" w14:paraId="2D7AEFEB" w14:textId="77777777" w:rsidTr="00DC2C22">
        <w:trPr>
          <w:trHeight w:hRule="exact" w:val="113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7A7C46" w14:textId="77777777" w:rsidR="005E2157" w:rsidRPr="005E2157" w:rsidRDefault="005E2157" w:rsidP="005E2157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FE5B53" w14:textId="77777777" w:rsidR="005E2157" w:rsidRPr="005E2157" w:rsidRDefault="005E2157" w:rsidP="005E2157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026D73" w14:textId="77777777" w:rsidR="005E2157" w:rsidRPr="005E2157" w:rsidRDefault="005E2157" w:rsidP="005E2157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2D96A3" w14:textId="77777777" w:rsidR="005E2157" w:rsidRPr="005E2157" w:rsidRDefault="005E2157" w:rsidP="005E2157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F8DE74" w14:textId="77777777" w:rsidR="005E2157" w:rsidRPr="005E2157" w:rsidRDefault="005E2157" w:rsidP="005E2157">
            <w:pPr>
              <w:rPr>
                <w:rFonts w:ascii="Arial" w:eastAsia="Times New Roman" w:hAnsi="Arial" w:cs="Arial"/>
                <w:sz w:val="20"/>
              </w:rPr>
            </w:pPr>
          </w:p>
        </w:tc>
      </w:tr>
      <w:tr w:rsidR="005E2157" w:rsidRPr="00DC2C22" w14:paraId="154FE965" w14:textId="77777777" w:rsidTr="00DC2C22">
        <w:trPr>
          <w:trHeight w:val="2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52D3E0" w14:textId="77777777" w:rsidR="005E2157" w:rsidRPr="00DC2C22" w:rsidRDefault="005E2157" w:rsidP="005E2157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7197B" w14:textId="77777777" w:rsidR="005E2157" w:rsidRPr="00DC2C22" w:rsidRDefault="005E2157" w:rsidP="005E215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DC2C2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B96D1C" w14:textId="77777777" w:rsidR="005E2157" w:rsidRPr="00DC2C22" w:rsidRDefault="005E2157" w:rsidP="005E215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DC2C22">
              <w:rPr>
                <w:rFonts w:ascii="Arial" w:eastAsia="Times New Roman" w:hAnsi="Arial" w:cs="Arial"/>
                <w:sz w:val="18"/>
                <w:szCs w:val="18"/>
              </w:rPr>
              <w:t>Einzelzahnversorgung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B9474" w14:textId="77777777" w:rsidR="005E2157" w:rsidRPr="00DC2C22" w:rsidRDefault="005E2157" w:rsidP="005E215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DC2C2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9AF258" w14:textId="77777777" w:rsidR="005E2157" w:rsidRPr="00DC2C22" w:rsidRDefault="005E2157" w:rsidP="005E215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DC2C22">
              <w:rPr>
                <w:rFonts w:ascii="Arial" w:eastAsia="Times New Roman" w:hAnsi="Arial" w:cs="Arial"/>
                <w:sz w:val="18"/>
                <w:szCs w:val="18"/>
              </w:rPr>
              <w:t>Totalprothese</w:t>
            </w:r>
          </w:p>
        </w:tc>
      </w:tr>
      <w:tr w:rsidR="005E2157" w:rsidRPr="005E2157" w14:paraId="0100B1FF" w14:textId="77777777" w:rsidTr="00DC2C22">
        <w:trPr>
          <w:trHeight w:hRule="exact" w:val="113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B98FD9" w14:textId="77777777" w:rsidR="005E2157" w:rsidRPr="005E2157" w:rsidRDefault="005E2157" w:rsidP="005E2157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D04E9A" w14:textId="77777777" w:rsidR="005E2157" w:rsidRPr="005E2157" w:rsidRDefault="005E2157" w:rsidP="005E2157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642A76" w14:textId="77777777" w:rsidR="005E2157" w:rsidRPr="005E2157" w:rsidRDefault="005E2157" w:rsidP="005E2157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BDB367" w14:textId="77777777" w:rsidR="005E2157" w:rsidRPr="005E2157" w:rsidRDefault="005E2157" w:rsidP="005E2157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985BA5" w14:textId="77777777" w:rsidR="005E2157" w:rsidRPr="005E2157" w:rsidRDefault="005E2157" w:rsidP="005E2157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5E2157" w:rsidRPr="00DC2C22" w14:paraId="45E73034" w14:textId="77777777" w:rsidTr="00DC2C22">
        <w:trPr>
          <w:trHeight w:val="2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B92A14" w14:textId="77777777" w:rsidR="005E2157" w:rsidRPr="00DC2C22" w:rsidRDefault="005E2157" w:rsidP="005E2157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FFBB5" w14:textId="77777777" w:rsidR="005E2157" w:rsidRPr="00DC2C22" w:rsidRDefault="005E2157" w:rsidP="005E215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DC2C2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84E2C" w14:textId="77777777" w:rsidR="005E2157" w:rsidRPr="00DC2C22" w:rsidRDefault="005E2157" w:rsidP="005E215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DC2C22">
              <w:rPr>
                <w:rFonts w:ascii="Arial" w:eastAsia="Times New Roman" w:hAnsi="Arial" w:cs="Arial"/>
                <w:sz w:val="18"/>
                <w:szCs w:val="18"/>
              </w:rPr>
              <w:t>Abnehmbare Brücke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BB011" w14:textId="77777777" w:rsidR="005E2157" w:rsidRPr="00DC2C22" w:rsidRDefault="005E2157" w:rsidP="005E215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DC2C2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BE8453" w14:textId="77777777" w:rsidR="005E2157" w:rsidRPr="00DC2C22" w:rsidRDefault="005E2157" w:rsidP="005E215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DC2C22">
              <w:rPr>
                <w:rFonts w:ascii="Arial" w:eastAsia="Times New Roman" w:hAnsi="Arial" w:cs="Arial"/>
                <w:sz w:val="18"/>
                <w:szCs w:val="18"/>
              </w:rPr>
              <w:t>Festsitzende Brücke</w:t>
            </w:r>
          </w:p>
        </w:tc>
      </w:tr>
      <w:tr w:rsidR="005E2157" w:rsidRPr="005E2157" w14:paraId="07D53981" w14:textId="77777777" w:rsidTr="00DC2C22">
        <w:trPr>
          <w:trHeight w:hRule="exact" w:val="113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3122BE" w14:textId="77777777" w:rsidR="005E2157" w:rsidRPr="005E2157" w:rsidRDefault="005E2157" w:rsidP="005E2157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0EA36B" w14:textId="77777777" w:rsidR="005E2157" w:rsidRPr="005E2157" w:rsidRDefault="005E2157" w:rsidP="005E2157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A03C40" w14:textId="77777777" w:rsidR="005E2157" w:rsidRPr="005E2157" w:rsidRDefault="005E2157" w:rsidP="005E2157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34512C" w14:textId="77777777" w:rsidR="005E2157" w:rsidRPr="005E2157" w:rsidRDefault="005E2157" w:rsidP="005E2157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1ACA71" w14:textId="77777777" w:rsidR="005E2157" w:rsidRPr="005E2157" w:rsidRDefault="005E2157" w:rsidP="005E2157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5E2157" w:rsidRPr="00DC2C22" w14:paraId="6C8C5C71" w14:textId="77777777" w:rsidTr="00DC2C22">
        <w:trPr>
          <w:trHeight w:val="2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0BC56F" w14:textId="77777777" w:rsidR="005E2157" w:rsidRPr="00DC2C22" w:rsidRDefault="005E2157" w:rsidP="005E2157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1F64F" w14:textId="77777777" w:rsidR="005E2157" w:rsidRPr="00DC2C22" w:rsidRDefault="005E2157" w:rsidP="005E215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DC2C2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731D5F" w14:textId="77777777" w:rsidR="005E2157" w:rsidRPr="00DC2C22" w:rsidRDefault="005E2157" w:rsidP="005E215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DC2C22">
              <w:rPr>
                <w:rFonts w:ascii="Arial" w:eastAsia="Times New Roman" w:hAnsi="Arial" w:cs="Arial"/>
                <w:sz w:val="18"/>
                <w:szCs w:val="18"/>
              </w:rPr>
              <w:t>Abnehmbare Teilprothese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3ABC34" w14:textId="77777777" w:rsidR="005E2157" w:rsidRPr="00DC2C22" w:rsidRDefault="005E2157" w:rsidP="005E215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DC2C2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52BF93" w14:textId="77777777" w:rsidR="005E2157" w:rsidRPr="00DC2C22" w:rsidRDefault="005E2157" w:rsidP="005E2157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E2157" w:rsidRPr="005E2157" w14:paraId="6AFD5BB5" w14:textId="77777777" w:rsidTr="00DC2C22">
        <w:trPr>
          <w:trHeight w:hRule="exact" w:val="113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C3466C" w14:textId="77777777" w:rsidR="005E2157" w:rsidRPr="005E2157" w:rsidRDefault="005E2157" w:rsidP="005E2157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718250" w14:textId="77777777" w:rsidR="005E2157" w:rsidRPr="005E2157" w:rsidRDefault="005E2157" w:rsidP="005E2157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A1122D" w14:textId="77777777" w:rsidR="005E2157" w:rsidRPr="005E2157" w:rsidRDefault="005E2157" w:rsidP="005E2157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431D63" w14:textId="77777777" w:rsidR="005E2157" w:rsidRPr="005E2157" w:rsidRDefault="005E2157" w:rsidP="005E2157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CB6563" w14:textId="77777777" w:rsidR="005E2157" w:rsidRPr="005E2157" w:rsidRDefault="005E2157" w:rsidP="005E2157">
            <w:pPr>
              <w:rPr>
                <w:rFonts w:ascii="Arial" w:eastAsia="Times New Roman" w:hAnsi="Arial" w:cs="Arial"/>
                <w:sz w:val="20"/>
              </w:rPr>
            </w:pPr>
          </w:p>
        </w:tc>
      </w:tr>
      <w:tr w:rsidR="005E2157" w:rsidRPr="00DC2C22" w14:paraId="4C006078" w14:textId="77777777" w:rsidTr="00DC2C22">
        <w:trPr>
          <w:trHeight w:val="2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B4194E" w14:textId="77777777" w:rsidR="005E2157" w:rsidRPr="00DC2C22" w:rsidRDefault="005E2157" w:rsidP="005E2157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3B8433" w14:textId="77777777" w:rsidR="005E2157" w:rsidRPr="00DC2C22" w:rsidRDefault="005E2157" w:rsidP="005E215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DC2C2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4B8193" w14:textId="77777777" w:rsidR="005E2157" w:rsidRPr="00DC2C22" w:rsidRDefault="005E2157" w:rsidP="005E215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DC2C22">
              <w:rPr>
                <w:rFonts w:ascii="Arial" w:eastAsia="Times New Roman" w:hAnsi="Arial" w:cs="Arial"/>
                <w:sz w:val="18"/>
                <w:szCs w:val="18"/>
              </w:rPr>
              <w:t>Zementiert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B6D791" w14:textId="77777777" w:rsidR="005E2157" w:rsidRPr="00DC2C22" w:rsidRDefault="005E2157" w:rsidP="005E215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DC2C2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78B68E" w14:textId="77777777" w:rsidR="005E2157" w:rsidRPr="00DC2C22" w:rsidRDefault="005E2157" w:rsidP="005E215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DC2C22">
              <w:rPr>
                <w:rFonts w:ascii="Arial" w:eastAsia="Times New Roman" w:hAnsi="Arial" w:cs="Arial"/>
                <w:sz w:val="18"/>
                <w:szCs w:val="18"/>
              </w:rPr>
              <w:t>Verschraubt</w:t>
            </w:r>
          </w:p>
        </w:tc>
      </w:tr>
    </w:tbl>
    <w:p w14:paraId="4581B13D" w14:textId="77777777" w:rsidR="005E2157" w:rsidRPr="005E2157" w:rsidRDefault="005E2157" w:rsidP="005E2157">
      <w:pPr>
        <w:rPr>
          <w:rFonts w:ascii="Arial" w:hAnsi="Arial" w:cs="Arial"/>
          <w:sz w:val="20"/>
        </w:rPr>
      </w:pPr>
    </w:p>
    <w:tbl>
      <w:tblPr>
        <w:tblW w:w="994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0"/>
        <w:gridCol w:w="280"/>
        <w:gridCol w:w="3220"/>
        <w:gridCol w:w="280"/>
        <w:gridCol w:w="3420"/>
      </w:tblGrid>
      <w:tr w:rsidR="005E2157" w:rsidRPr="00DC2C22" w14:paraId="2308E770" w14:textId="77777777" w:rsidTr="00DC2C22">
        <w:trPr>
          <w:trHeight w:val="2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793C3E" w14:textId="77777777" w:rsidR="005E2157" w:rsidRPr="008A3AEE" w:rsidRDefault="005E2157" w:rsidP="005E2157">
            <w:pPr>
              <w:rPr>
                <w:rFonts w:ascii="Arial" w:eastAsia="Times New Roman" w:hAnsi="Arial" w:cs="Arial"/>
                <w:b/>
                <w:sz w:val="20"/>
              </w:rPr>
            </w:pPr>
            <w:r w:rsidRPr="008A3AEE">
              <w:rPr>
                <w:rFonts w:ascii="Arial" w:eastAsia="Times New Roman" w:hAnsi="Arial" w:cs="Arial"/>
                <w:b/>
                <w:sz w:val="20"/>
              </w:rPr>
              <w:t>Befund vor Explanta</w:t>
            </w:r>
            <w:r w:rsidR="00DC2C22" w:rsidRPr="008A3AEE">
              <w:rPr>
                <w:rFonts w:ascii="Arial" w:eastAsia="Times New Roman" w:hAnsi="Arial" w:cs="Arial"/>
                <w:b/>
                <w:sz w:val="20"/>
              </w:rPr>
              <w:t>t</w:t>
            </w:r>
            <w:r w:rsidRPr="008A3AEE">
              <w:rPr>
                <w:rFonts w:ascii="Arial" w:eastAsia="Times New Roman" w:hAnsi="Arial" w:cs="Arial"/>
                <w:b/>
                <w:sz w:val="20"/>
              </w:rPr>
              <w:t>ion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8CA27" w14:textId="77777777" w:rsidR="005E2157" w:rsidRPr="00DC2C22" w:rsidRDefault="005E2157" w:rsidP="005E215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DC2C2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3FF36B" w14:textId="77777777" w:rsidR="005E2157" w:rsidRPr="00DC2C22" w:rsidRDefault="005E2157" w:rsidP="005E215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DC2C22">
              <w:rPr>
                <w:rFonts w:ascii="Arial" w:eastAsia="Times New Roman" w:hAnsi="Arial" w:cs="Arial"/>
                <w:sz w:val="18"/>
                <w:szCs w:val="18"/>
              </w:rPr>
              <w:t>Eigenbeweglichkeit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9FAA7" w14:textId="77777777" w:rsidR="005E2157" w:rsidRPr="00DC2C22" w:rsidRDefault="005E2157" w:rsidP="005E215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DC2C2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C1CE02" w14:textId="77777777" w:rsidR="005E2157" w:rsidRPr="00DC2C22" w:rsidRDefault="005E2157" w:rsidP="005E215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DC2C22">
              <w:rPr>
                <w:rFonts w:ascii="Arial" w:eastAsia="Times New Roman" w:hAnsi="Arial" w:cs="Arial"/>
                <w:sz w:val="18"/>
                <w:szCs w:val="18"/>
              </w:rPr>
              <w:t>(horizontaler) Knochenabbau</w:t>
            </w:r>
          </w:p>
        </w:tc>
      </w:tr>
      <w:tr w:rsidR="005E2157" w:rsidRPr="005E2157" w14:paraId="1362D6DA" w14:textId="77777777">
        <w:trPr>
          <w:trHeight w:val="7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A37CD2" w14:textId="77777777" w:rsidR="005E2157" w:rsidRPr="005E2157" w:rsidRDefault="005E2157" w:rsidP="005E2157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F8428E" w14:textId="77777777" w:rsidR="005E2157" w:rsidRPr="005E2157" w:rsidRDefault="005E2157" w:rsidP="005E2157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1E1940" w14:textId="77777777" w:rsidR="005E2157" w:rsidRPr="005E2157" w:rsidRDefault="005E2157" w:rsidP="005E2157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BB9A04" w14:textId="77777777" w:rsidR="005E2157" w:rsidRPr="005E2157" w:rsidRDefault="005E2157" w:rsidP="005E2157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108FA1" w14:textId="77777777" w:rsidR="005E2157" w:rsidRPr="005E2157" w:rsidRDefault="005E2157" w:rsidP="005E2157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5E2157" w:rsidRPr="00DC2C22" w14:paraId="71A3471C" w14:textId="77777777" w:rsidTr="00DC2C22">
        <w:trPr>
          <w:trHeight w:val="2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D927FC" w14:textId="77777777" w:rsidR="005E2157" w:rsidRPr="00DC2C22" w:rsidRDefault="005E2157" w:rsidP="005E2157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DFD0A2" w14:textId="77777777" w:rsidR="005E2157" w:rsidRPr="00DC2C22" w:rsidRDefault="005E2157" w:rsidP="005E215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DC2C2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53816A" w14:textId="77777777" w:rsidR="005E2157" w:rsidRPr="00DC2C22" w:rsidRDefault="005E2157" w:rsidP="005E215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DC2C22">
              <w:rPr>
                <w:rFonts w:ascii="Arial" w:eastAsia="Times New Roman" w:hAnsi="Arial" w:cs="Arial"/>
                <w:sz w:val="18"/>
                <w:szCs w:val="18"/>
              </w:rPr>
              <w:t>Osteolyse (um Implantat)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87994" w14:textId="77777777" w:rsidR="005E2157" w:rsidRPr="00DC2C22" w:rsidRDefault="005E2157" w:rsidP="005E215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DC2C2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7CF3D7" w14:textId="77777777" w:rsidR="005E2157" w:rsidRPr="00DC2C22" w:rsidRDefault="005E2157" w:rsidP="005E215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DC2C22">
              <w:rPr>
                <w:rFonts w:ascii="Arial" w:eastAsia="Times New Roman" w:hAnsi="Arial" w:cs="Arial"/>
                <w:sz w:val="18"/>
                <w:szCs w:val="18"/>
              </w:rPr>
              <w:t>Okklusale Überbelastung</w:t>
            </w:r>
          </w:p>
        </w:tc>
      </w:tr>
      <w:tr w:rsidR="005E2157" w:rsidRPr="005E2157" w14:paraId="1D7AB31F" w14:textId="77777777">
        <w:trPr>
          <w:trHeight w:val="7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EBEC5E" w14:textId="77777777" w:rsidR="005E2157" w:rsidRPr="005E2157" w:rsidRDefault="005E2157" w:rsidP="005E2157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D79AE8" w14:textId="77777777" w:rsidR="005E2157" w:rsidRPr="005E2157" w:rsidRDefault="005E2157" w:rsidP="005E2157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5E7812" w14:textId="77777777" w:rsidR="005E2157" w:rsidRPr="005E2157" w:rsidRDefault="005E2157" w:rsidP="005E2157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311073" w14:textId="77777777" w:rsidR="005E2157" w:rsidRPr="005E2157" w:rsidRDefault="005E2157" w:rsidP="005E2157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50D150" w14:textId="77777777" w:rsidR="005E2157" w:rsidRPr="005E2157" w:rsidRDefault="005E2157" w:rsidP="005E2157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5E2157" w:rsidRPr="00DC2C22" w14:paraId="74D6B734" w14:textId="77777777" w:rsidTr="00DC2C22">
        <w:trPr>
          <w:trHeight w:val="2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366390" w14:textId="77777777" w:rsidR="005E2157" w:rsidRPr="00DC2C22" w:rsidRDefault="005E2157" w:rsidP="005E2157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640BC" w14:textId="77777777" w:rsidR="005E2157" w:rsidRPr="00DC2C22" w:rsidRDefault="005E2157" w:rsidP="005E215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DC2C2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3E59B1" w14:textId="77777777" w:rsidR="005E2157" w:rsidRPr="00DC2C22" w:rsidRDefault="005E2157" w:rsidP="005E215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DC2C22">
              <w:rPr>
                <w:rFonts w:ascii="Arial" w:eastAsia="Times New Roman" w:hAnsi="Arial" w:cs="Arial"/>
                <w:sz w:val="18"/>
                <w:szCs w:val="18"/>
              </w:rPr>
              <w:t>Periimplantitis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3BCA2" w14:textId="77777777" w:rsidR="005E2157" w:rsidRPr="00DC2C22" w:rsidRDefault="005E2157" w:rsidP="005E215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DC2C2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686AD1" w14:textId="77777777" w:rsidR="005E2157" w:rsidRPr="00DC2C22" w:rsidRDefault="005E2157" w:rsidP="005E215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DC2C22">
              <w:rPr>
                <w:rFonts w:ascii="Arial" w:eastAsia="Times New Roman" w:hAnsi="Arial" w:cs="Arial"/>
                <w:sz w:val="18"/>
                <w:szCs w:val="18"/>
              </w:rPr>
              <w:t>Infektion (</w:t>
            </w:r>
            <w:proofErr w:type="spellStart"/>
            <w:r w:rsidRPr="00DC2C22">
              <w:rPr>
                <w:rFonts w:ascii="Arial" w:eastAsia="Times New Roman" w:hAnsi="Arial" w:cs="Arial"/>
                <w:sz w:val="18"/>
                <w:szCs w:val="18"/>
              </w:rPr>
              <w:t>umgeb</w:t>
            </w:r>
            <w:proofErr w:type="spellEnd"/>
            <w:r w:rsidRPr="00DC2C22">
              <w:rPr>
                <w:rFonts w:ascii="Arial" w:eastAsia="Times New Roman" w:hAnsi="Arial" w:cs="Arial"/>
                <w:sz w:val="18"/>
                <w:szCs w:val="18"/>
              </w:rPr>
              <w:t>.) Weichgewebe</w:t>
            </w:r>
          </w:p>
        </w:tc>
      </w:tr>
    </w:tbl>
    <w:p w14:paraId="6C3F3994" w14:textId="77777777" w:rsidR="005E2157" w:rsidRPr="008A3AEE" w:rsidRDefault="005E2157" w:rsidP="005E2157">
      <w:pPr>
        <w:ind w:left="2836"/>
        <w:rPr>
          <w:rFonts w:ascii="Arial" w:hAnsi="Arial" w:cs="Arial"/>
          <w:sz w:val="16"/>
          <w:szCs w:val="16"/>
        </w:rPr>
      </w:pPr>
    </w:p>
    <w:p w14:paraId="5090CDFD" w14:textId="77777777" w:rsidR="005E2157" w:rsidRPr="008A3AEE" w:rsidRDefault="005E2157" w:rsidP="005E2157">
      <w:pPr>
        <w:ind w:left="2836"/>
        <w:rPr>
          <w:rFonts w:ascii="Arial" w:hAnsi="Arial" w:cs="Arial"/>
          <w:sz w:val="18"/>
          <w:szCs w:val="18"/>
        </w:rPr>
      </w:pPr>
      <w:proofErr w:type="gramStart"/>
      <w:r w:rsidRPr="008A3AEE">
        <w:rPr>
          <w:rFonts w:ascii="Arial" w:hAnsi="Arial" w:cs="Arial"/>
          <w:sz w:val="20"/>
        </w:rPr>
        <w:t>Sonstige</w:t>
      </w:r>
      <w:r w:rsidRPr="008A3AEE">
        <w:rPr>
          <w:rFonts w:ascii="Arial" w:hAnsi="Arial" w:cs="Arial"/>
          <w:sz w:val="18"/>
          <w:szCs w:val="18"/>
        </w:rPr>
        <w:t xml:space="preserve">  _</w:t>
      </w:r>
      <w:proofErr w:type="gramEnd"/>
      <w:r w:rsidRPr="008A3AEE">
        <w:rPr>
          <w:rFonts w:ascii="Arial" w:hAnsi="Arial" w:cs="Arial"/>
          <w:sz w:val="18"/>
          <w:szCs w:val="18"/>
        </w:rPr>
        <w:t>______________________________________________</w:t>
      </w:r>
    </w:p>
    <w:p w14:paraId="5E3B3A0D" w14:textId="77777777" w:rsidR="005E2157" w:rsidRPr="005E2157" w:rsidRDefault="005E2157" w:rsidP="005E2157">
      <w:pPr>
        <w:ind w:left="2836"/>
        <w:rPr>
          <w:rFonts w:ascii="Arial" w:hAnsi="Arial" w:cs="Arial"/>
          <w:sz w:val="20"/>
        </w:rPr>
      </w:pPr>
    </w:p>
    <w:p w14:paraId="212EE814" w14:textId="77777777" w:rsidR="005E2157" w:rsidRPr="005E2157" w:rsidRDefault="005E2157" w:rsidP="005E2157">
      <w:pPr>
        <w:rPr>
          <w:rFonts w:ascii="Arial" w:hAnsi="Arial" w:cs="Arial"/>
          <w:sz w:val="20"/>
        </w:rPr>
      </w:pPr>
      <w:r w:rsidRPr="005E2157">
        <w:rPr>
          <w:rFonts w:ascii="Arial" w:hAnsi="Arial" w:cs="Arial"/>
          <w:b/>
          <w:sz w:val="20"/>
        </w:rPr>
        <w:t>Anmerkungen</w:t>
      </w:r>
      <w:r w:rsidRPr="005E2157">
        <w:rPr>
          <w:rFonts w:ascii="Arial" w:hAnsi="Arial" w:cs="Arial"/>
          <w:sz w:val="20"/>
        </w:rPr>
        <w:tab/>
      </w:r>
      <w:r w:rsidRPr="005E2157">
        <w:rPr>
          <w:rFonts w:ascii="Arial" w:hAnsi="Arial" w:cs="Arial"/>
          <w:sz w:val="20"/>
        </w:rPr>
        <w:tab/>
      </w:r>
      <w:r w:rsidRPr="005E2157">
        <w:rPr>
          <w:rFonts w:ascii="Arial" w:hAnsi="Arial" w:cs="Arial"/>
          <w:sz w:val="20"/>
        </w:rPr>
        <w:tab/>
        <w:t>_______________________________________________________</w:t>
      </w:r>
    </w:p>
    <w:p w14:paraId="1F8A1B90" w14:textId="77777777" w:rsidR="005E2157" w:rsidRPr="005E2157" w:rsidRDefault="005E2157" w:rsidP="005E2157">
      <w:pPr>
        <w:rPr>
          <w:rFonts w:ascii="Arial" w:hAnsi="Arial" w:cs="Arial"/>
          <w:sz w:val="20"/>
        </w:rPr>
      </w:pPr>
    </w:p>
    <w:p w14:paraId="1050240E" w14:textId="77777777" w:rsidR="005E2157" w:rsidRDefault="005E2157" w:rsidP="005E2157">
      <w:pPr>
        <w:rPr>
          <w:rFonts w:ascii="Arial" w:hAnsi="Arial" w:cs="Arial"/>
          <w:sz w:val="20"/>
        </w:rPr>
      </w:pPr>
      <w:r w:rsidRPr="005E2157">
        <w:rPr>
          <w:rFonts w:ascii="Arial" w:hAnsi="Arial" w:cs="Arial"/>
          <w:sz w:val="20"/>
        </w:rPr>
        <w:tab/>
      </w:r>
      <w:r w:rsidRPr="005E2157">
        <w:rPr>
          <w:rFonts w:ascii="Arial" w:hAnsi="Arial" w:cs="Arial"/>
          <w:sz w:val="20"/>
        </w:rPr>
        <w:tab/>
      </w:r>
      <w:r w:rsidRPr="005E2157">
        <w:rPr>
          <w:rFonts w:ascii="Arial" w:hAnsi="Arial" w:cs="Arial"/>
          <w:sz w:val="20"/>
        </w:rPr>
        <w:tab/>
      </w:r>
      <w:r w:rsidRPr="005E2157">
        <w:rPr>
          <w:rFonts w:ascii="Arial" w:hAnsi="Arial" w:cs="Arial"/>
          <w:sz w:val="20"/>
        </w:rPr>
        <w:tab/>
        <w:t>_______________________________________________________</w:t>
      </w:r>
    </w:p>
    <w:p w14:paraId="6D83DE29" w14:textId="77777777" w:rsidR="005E2157" w:rsidRPr="005E2157" w:rsidRDefault="005E2157" w:rsidP="005E2157">
      <w:pPr>
        <w:rPr>
          <w:rFonts w:ascii="Arial" w:hAnsi="Arial" w:cs="Arial"/>
          <w:sz w:val="20"/>
        </w:rPr>
      </w:pPr>
    </w:p>
    <w:p w14:paraId="76EECA1F" w14:textId="77777777" w:rsidR="005E2157" w:rsidRPr="00DC2C22" w:rsidRDefault="005E2157" w:rsidP="005E2157">
      <w:pPr>
        <w:rPr>
          <w:rFonts w:ascii="Arial" w:hAnsi="Arial" w:cs="Arial"/>
          <w:sz w:val="20"/>
        </w:rPr>
      </w:pPr>
      <w:r w:rsidRPr="005E2157">
        <w:rPr>
          <w:rFonts w:ascii="Arial" w:hAnsi="Arial" w:cs="Arial"/>
          <w:sz w:val="20"/>
        </w:rPr>
        <w:tab/>
      </w:r>
      <w:r w:rsidRPr="005E2157">
        <w:rPr>
          <w:rFonts w:ascii="Arial" w:hAnsi="Arial" w:cs="Arial"/>
          <w:sz w:val="20"/>
        </w:rPr>
        <w:tab/>
      </w:r>
      <w:r w:rsidRPr="005E2157">
        <w:rPr>
          <w:rFonts w:ascii="Arial" w:hAnsi="Arial" w:cs="Arial"/>
          <w:sz w:val="20"/>
        </w:rPr>
        <w:tab/>
      </w:r>
      <w:r w:rsidRPr="005E2157">
        <w:rPr>
          <w:rFonts w:ascii="Arial" w:hAnsi="Arial" w:cs="Arial"/>
          <w:sz w:val="20"/>
        </w:rPr>
        <w:tab/>
        <w:t xml:space="preserve">Datum _____________ </w:t>
      </w:r>
      <w:r w:rsidRPr="005E2157">
        <w:rPr>
          <w:rFonts w:ascii="Arial" w:hAnsi="Arial" w:cs="Arial"/>
          <w:sz w:val="20"/>
        </w:rPr>
        <w:tab/>
        <w:t>Unterschrift ____________________</w:t>
      </w:r>
    </w:p>
    <w:sectPr w:rsidR="005E2157" w:rsidRPr="00DC2C22" w:rsidSect="00DC2C22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336" w:right="924" w:bottom="1618" w:left="1418" w:header="35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197266" w14:textId="77777777" w:rsidR="007B035D" w:rsidRDefault="007B035D">
      <w:r>
        <w:separator/>
      </w:r>
    </w:p>
  </w:endnote>
  <w:endnote w:type="continuationSeparator" w:id="0">
    <w:p w14:paraId="0046A8F0" w14:textId="77777777" w:rsidR="007B035D" w:rsidRDefault="007B0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E3FC9B" w14:textId="77777777" w:rsidR="00410FB4" w:rsidRPr="001437F1" w:rsidRDefault="00F00788" w:rsidP="00C20616">
    <w:pPr>
      <w:tabs>
        <w:tab w:val="left" w:pos="3544"/>
        <w:tab w:val="left" w:pos="7230"/>
      </w:tabs>
      <w:rPr>
        <w:rFonts w:ascii="Arial" w:eastAsia="Arial Unicode MS" w:hAnsi="Arial" w:cs="Arial"/>
        <w:noProof/>
        <w:sz w:val="12"/>
        <w:szCs w:val="12"/>
      </w:rPr>
    </w:pPr>
    <w:r>
      <w:rPr>
        <w:noProof/>
      </w:rPr>
      <w:drawing>
        <wp:anchor distT="0" distB="0" distL="114300" distR="114300" simplePos="0" relativeHeight="251656192" behindDoc="1" locked="0" layoutInCell="1" allowOverlap="1" wp14:anchorId="647A059D" wp14:editId="38364E0C">
          <wp:simplePos x="0" y="0"/>
          <wp:positionH relativeFrom="column">
            <wp:posOffset>-9525</wp:posOffset>
          </wp:positionH>
          <wp:positionV relativeFrom="page">
            <wp:posOffset>9817100</wp:posOffset>
          </wp:positionV>
          <wp:extent cx="6134100" cy="66675"/>
          <wp:effectExtent l="0" t="0" r="0" b="0"/>
          <wp:wrapNone/>
          <wp:docPr id="3" name="Bild 5" descr="cid:E4379E9C-2074-4292-AC12-34FD3CBE3C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cid:E4379E9C-2074-4292-AC12-34FD3CBE3C55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66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0" w:type="auto"/>
      <w:jc w:val="right"/>
      <w:tblBorders>
        <w:insideH w:val="single" w:sz="4" w:space="0" w:color="FFFFFF"/>
      </w:tblBorders>
      <w:tblLayout w:type="fixed"/>
      <w:tblCellMar>
        <w:top w:w="9" w:type="dxa"/>
        <w:bottom w:w="9" w:type="dxa"/>
      </w:tblCellMar>
      <w:tblLook w:val="01E0" w:firstRow="1" w:lastRow="1" w:firstColumn="1" w:lastColumn="1" w:noHBand="0" w:noVBand="0"/>
    </w:tblPr>
    <w:tblGrid>
      <w:gridCol w:w="900"/>
      <w:gridCol w:w="639"/>
    </w:tblGrid>
    <w:tr w:rsidR="00410FB4" w:rsidRPr="00592ACD" w14:paraId="73072357" w14:textId="77777777" w:rsidTr="00592ACD">
      <w:trPr>
        <w:jc w:val="right"/>
      </w:trPr>
      <w:tc>
        <w:tcPr>
          <w:tcW w:w="900" w:type="dxa"/>
          <w:shd w:val="clear" w:color="auto" w:fill="auto"/>
        </w:tcPr>
        <w:p w14:paraId="725E6FBE" w14:textId="77777777" w:rsidR="00410FB4" w:rsidRPr="00592ACD" w:rsidRDefault="00410FB4" w:rsidP="00592ACD">
          <w:pPr>
            <w:pStyle w:val="Fuzeile"/>
            <w:tabs>
              <w:tab w:val="clear" w:pos="9072"/>
            </w:tabs>
            <w:rPr>
              <w:rFonts w:ascii="Arial" w:hAnsi="Arial" w:cs="Arial"/>
              <w:sz w:val="12"/>
              <w:szCs w:val="12"/>
            </w:rPr>
          </w:pPr>
          <w:r w:rsidRPr="00592ACD">
            <w:rPr>
              <w:rFonts w:ascii="Arial" w:hAnsi="Arial" w:cs="Arial"/>
              <w:sz w:val="12"/>
              <w:szCs w:val="12"/>
            </w:rPr>
            <w:t>Seite:</w:t>
          </w:r>
        </w:p>
      </w:tc>
      <w:tc>
        <w:tcPr>
          <w:tcW w:w="639" w:type="dxa"/>
          <w:shd w:val="clear" w:color="auto" w:fill="auto"/>
        </w:tcPr>
        <w:p w14:paraId="2BF1B706" w14:textId="77777777" w:rsidR="00410FB4" w:rsidRPr="00592ACD" w:rsidRDefault="00410FB4" w:rsidP="00592ACD">
          <w:pPr>
            <w:pStyle w:val="Fuzeile"/>
            <w:tabs>
              <w:tab w:val="clear" w:pos="9072"/>
            </w:tabs>
            <w:jc w:val="right"/>
            <w:rPr>
              <w:rFonts w:ascii="Arial" w:hAnsi="Arial" w:cs="Arial"/>
              <w:sz w:val="12"/>
              <w:szCs w:val="12"/>
            </w:rPr>
          </w:pPr>
          <w:r w:rsidRPr="00592ACD">
            <w:rPr>
              <w:rFonts w:ascii="Arial" w:hAnsi="Arial" w:cs="Arial"/>
              <w:sz w:val="12"/>
              <w:szCs w:val="12"/>
            </w:rPr>
            <w:fldChar w:fldCharType="begin"/>
          </w:r>
          <w:r w:rsidRPr="00592ACD">
            <w:rPr>
              <w:rFonts w:ascii="Arial" w:hAnsi="Arial" w:cs="Arial"/>
              <w:sz w:val="12"/>
              <w:szCs w:val="12"/>
            </w:rPr>
            <w:instrText xml:space="preserve"> PAGE </w:instrText>
          </w:r>
          <w:r w:rsidRPr="00592ACD">
            <w:rPr>
              <w:rFonts w:ascii="Arial" w:hAnsi="Arial" w:cs="Arial"/>
              <w:sz w:val="12"/>
              <w:szCs w:val="12"/>
            </w:rPr>
            <w:fldChar w:fldCharType="separate"/>
          </w:r>
          <w:r w:rsidR="00E25A04">
            <w:rPr>
              <w:rFonts w:ascii="Arial" w:hAnsi="Arial" w:cs="Arial"/>
              <w:noProof/>
              <w:sz w:val="12"/>
              <w:szCs w:val="12"/>
            </w:rPr>
            <w:t>2</w:t>
          </w:r>
          <w:r w:rsidRPr="00592ACD">
            <w:rPr>
              <w:rFonts w:ascii="Arial" w:hAnsi="Arial" w:cs="Arial"/>
              <w:sz w:val="12"/>
              <w:szCs w:val="12"/>
            </w:rPr>
            <w:fldChar w:fldCharType="end"/>
          </w:r>
          <w:r w:rsidRPr="00592ACD">
            <w:rPr>
              <w:rFonts w:ascii="Arial" w:hAnsi="Arial" w:cs="Arial"/>
              <w:sz w:val="12"/>
              <w:szCs w:val="12"/>
            </w:rPr>
            <w:t xml:space="preserve"> von </w:t>
          </w:r>
          <w:r w:rsidRPr="00592ACD">
            <w:rPr>
              <w:rFonts w:ascii="Arial" w:hAnsi="Arial" w:cs="Arial"/>
              <w:sz w:val="12"/>
              <w:szCs w:val="12"/>
            </w:rPr>
            <w:fldChar w:fldCharType="begin"/>
          </w:r>
          <w:r w:rsidRPr="00592ACD">
            <w:rPr>
              <w:rFonts w:ascii="Arial" w:hAnsi="Arial" w:cs="Arial"/>
              <w:sz w:val="12"/>
              <w:szCs w:val="12"/>
            </w:rPr>
            <w:instrText xml:space="preserve"> NUMPAGES </w:instrText>
          </w:r>
          <w:r w:rsidRPr="00592ACD">
            <w:rPr>
              <w:rFonts w:ascii="Arial" w:hAnsi="Arial" w:cs="Arial"/>
              <w:sz w:val="12"/>
              <w:szCs w:val="12"/>
            </w:rPr>
            <w:fldChar w:fldCharType="separate"/>
          </w:r>
          <w:r w:rsidR="00E25A04">
            <w:rPr>
              <w:rFonts w:ascii="Arial" w:hAnsi="Arial" w:cs="Arial"/>
              <w:noProof/>
              <w:sz w:val="12"/>
              <w:szCs w:val="12"/>
            </w:rPr>
            <w:t>2</w:t>
          </w:r>
          <w:r w:rsidRPr="00592ACD">
            <w:rPr>
              <w:rFonts w:ascii="Arial" w:hAnsi="Arial" w:cs="Arial"/>
              <w:sz w:val="12"/>
              <w:szCs w:val="12"/>
            </w:rPr>
            <w:fldChar w:fldCharType="end"/>
          </w:r>
        </w:p>
      </w:tc>
    </w:tr>
  </w:tbl>
  <w:p w14:paraId="73E3A95A" w14:textId="77777777" w:rsidR="00410FB4" w:rsidRPr="001437F1" w:rsidRDefault="00410FB4" w:rsidP="00F17D0F">
    <w:pPr>
      <w:pStyle w:val="Fuzeile"/>
      <w:rPr>
        <w:rFonts w:ascii="Arial" w:hAnsi="Arial" w:cs="Arial"/>
      </w:rPr>
    </w:pPr>
  </w:p>
  <w:p w14:paraId="7FE4DF7F" w14:textId="77777777" w:rsidR="00410FB4" w:rsidRPr="001437F1" w:rsidRDefault="00410FB4" w:rsidP="00F17D0F">
    <w:pPr>
      <w:pStyle w:val="Fuzeile"/>
      <w:rPr>
        <w:rFonts w:ascii="Arial" w:hAnsi="Arial" w:cs="Arial"/>
      </w:rPr>
    </w:pPr>
  </w:p>
  <w:p w14:paraId="0A5F0A72" w14:textId="77777777" w:rsidR="00410FB4" w:rsidRPr="001437F1" w:rsidRDefault="00410FB4" w:rsidP="00F17D0F">
    <w:pPr>
      <w:pStyle w:val="Fuzeile"/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9074F1" w14:textId="77777777" w:rsidR="00410FB4" w:rsidRPr="001437F1" w:rsidRDefault="00F00788" w:rsidP="00F17D0F">
    <w:pPr>
      <w:tabs>
        <w:tab w:val="left" w:pos="3544"/>
        <w:tab w:val="left" w:pos="7230"/>
      </w:tabs>
      <w:rPr>
        <w:rFonts w:ascii="Arial" w:eastAsia="Arial Unicode MS" w:hAnsi="Arial" w:cs="Arial"/>
        <w:noProof/>
        <w:sz w:val="12"/>
        <w:szCs w:val="1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9E90137" wp14:editId="3AE07951">
          <wp:simplePos x="0" y="0"/>
          <wp:positionH relativeFrom="column">
            <wp:posOffset>-9525</wp:posOffset>
          </wp:positionH>
          <wp:positionV relativeFrom="page">
            <wp:posOffset>9817100</wp:posOffset>
          </wp:positionV>
          <wp:extent cx="6134100" cy="66675"/>
          <wp:effectExtent l="0" t="0" r="0" b="0"/>
          <wp:wrapNone/>
          <wp:docPr id="1" name="Bild 7" descr="cid:E4379E9C-2074-4292-AC12-34FD3CBE3C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7" descr="cid:E4379E9C-2074-4292-AC12-34FD3CBE3C55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66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0" w:type="auto"/>
      <w:tblInd w:w="108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ayout w:type="fixed"/>
      <w:tblCellMar>
        <w:top w:w="9" w:type="dxa"/>
        <w:bottom w:w="9" w:type="dxa"/>
      </w:tblCellMar>
      <w:tblLook w:val="01E0" w:firstRow="1" w:lastRow="1" w:firstColumn="1" w:lastColumn="1" w:noHBand="0" w:noVBand="0"/>
    </w:tblPr>
    <w:tblGrid>
      <w:gridCol w:w="1134"/>
      <w:gridCol w:w="1985"/>
      <w:gridCol w:w="1134"/>
      <w:gridCol w:w="851"/>
      <w:gridCol w:w="992"/>
      <w:gridCol w:w="2004"/>
      <w:gridCol w:w="900"/>
      <w:gridCol w:w="639"/>
    </w:tblGrid>
    <w:tr w:rsidR="00410FB4" w:rsidRPr="00592ACD" w14:paraId="1FFDC967" w14:textId="77777777" w:rsidTr="00592ACD">
      <w:tc>
        <w:tcPr>
          <w:tcW w:w="1134" w:type="dxa"/>
          <w:shd w:val="clear" w:color="auto" w:fill="auto"/>
        </w:tcPr>
        <w:p w14:paraId="02E31C25" w14:textId="77777777" w:rsidR="00410FB4" w:rsidRPr="00592ACD" w:rsidRDefault="00410FB4" w:rsidP="00592ACD">
          <w:pPr>
            <w:pStyle w:val="Fuzeile"/>
            <w:tabs>
              <w:tab w:val="clear" w:pos="9072"/>
            </w:tabs>
            <w:rPr>
              <w:rFonts w:ascii="Arial" w:hAnsi="Arial" w:cs="Arial"/>
              <w:sz w:val="12"/>
              <w:szCs w:val="12"/>
            </w:rPr>
          </w:pPr>
          <w:r w:rsidRPr="00592ACD">
            <w:rPr>
              <w:rFonts w:ascii="Arial" w:hAnsi="Arial" w:cs="Arial"/>
              <w:sz w:val="12"/>
              <w:szCs w:val="12"/>
            </w:rPr>
            <w:t>Dateiname:</w:t>
          </w:r>
        </w:p>
      </w:tc>
      <w:tc>
        <w:tcPr>
          <w:tcW w:w="6966" w:type="dxa"/>
          <w:gridSpan w:val="5"/>
          <w:shd w:val="clear" w:color="auto" w:fill="auto"/>
        </w:tcPr>
        <w:p w14:paraId="5DBB5BB5" w14:textId="4F8F32C0" w:rsidR="00410FB4" w:rsidRPr="00592ACD" w:rsidRDefault="00410FB4" w:rsidP="00592ACD">
          <w:pPr>
            <w:pStyle w:val="Fuzeile"/>
            <w:tabs>
              <w:tab w:val="clear" w:pos="9072"/>
            </w:tabs>
            <w:rPr>
              <w:rFonts w:ascii="Arial" w:hAnsi="Arial" w:cs="Arial"/>
              <w:sz w:val="12"/>
              <w:szCs w:val="12"/>
            </w:rPr>
          </w:pPr>
          <w:r w:rsidRPr="00592ACD">
            <w:rPr>
              <w:rFonts w:ascii="Arial" w:hAnsi="Arial" w:cs="Arial"/>
              <w:sz w:val="12"/>
              <w:szCs w:val="12"/>
            </w:rPr>
            <w:fldChar w:fldCharType="begin"/>
          </w:r>
          <w:r w:rsidRPr="00592ACD">
            <w:rPr>
              <w:rFonts w:ascii="Arial" w:hAnsi="Arial" w:cs="Arial"/>
              <w:sz w:val="12"/>
              <w:szCs w:val="12"/>
            </w:rPr>
            <w:instrText xml:space="preserve"> FILENAME </w:instrText>
          </w:r>
          <w:r w:rsidRPr="00592ACD">
            <w:rPr>
              <w:rFonts w:ascii="Arial" w:hAnsi="Arial" w:cs="Arial"/>
              <w:sz w:val="12"/>
              <w:szCs w:val="12"/>
            </w:rPr>
            <w:fldChar w:fldCharType="separate"/>
          </w:r>
          <w:r w:rsidR="008A4AA8">
            <w:rPr>
              <w:rFonts w:ascii="Arial" w:hAnsi="Arial" w:cs="Arial"/>
              <w:noProof/>
              <w:sz w:val="12"/>
              <w:szCs w:val="12"/>
            </w:rPr>
            <w:t>DE002-01_Implantatverlustbogen</w:t>
          </w:r>
          <w:r w:rsidRPr="00592ACD">
            <w:rPr>
              <w:rFonts w:ascii="Arial" w:hAnsi="Arial" w:cs="Arial"/>
              <w:sz w:val="12"/>
              <w:szCs w:val="12"/>
            </w:rPr>
            <w:fldChar w:fldCharType="end"/>
          </w:r>
        </w:p>
      </w:tc>
      <w:tc>
        <w:tcPr>
          <w:tcW w:w="900" w:type="dxa"/>
          <w:shd w:val="clear" w:color="auto" w:fill="auto"/>
        </w:tcPr>
        <w:p w14:paraId="77BA054C" w14:textId="77777777" w:rsidR="00410FB4" w:rsidRPr="00592ACD" w:rsidRDefault="00410FB4" w:rsidP="00592ACD">
          <w:pPr>
            <w:pStyle w:val="Fuzeile"/>
            <w:tabs>
              <w:tab w:val="clear" w:pos="9072"/>
            </w:tabs>
            <w:rPr>
              <w:rFonts w:ascii="Arial" w:hAnsi="Arial" w:cs="Arial"/>
              <w:sz w:val="12"/>
              <w:szCs w:val="12"/>
            </w:rPr>
          </w:pPr>
          <w:r w:rsidRPr="00592ACD">
            <w:rPr>
              <w:rFonts w:ascii="Arial" w:hAnsi="Arial" w:cs="Arial"/>
              <w:sz w:val="12"/>
              <w:szCs w:val="12"/>
            </w:rPr>
            <w:t>Seite:</w:t>
          </w:r>
        </w:p>
      </w:tc>
      <w:tc>
        <w:tcPr>
          <w:tcW w:w="639" w:type="dxa"/>
          <w:shd w:val="clear" w:color="auto" w:fill="auto"/>
        </w:tcPr>
        <w:p w14:paraId="366A1D96" w14:textId="77777777" w:rsidR="00410FB4" w:rsidRPr="00592ACD" w:rsidRDefault="00410FB4" w:rsidP="00592ACD">
          <w:pPr>
            <w:pStyle w:val="Fuzeile"/>
            <w:tabs>
              <w:tab w:val="clear" w:pos="9072"/>
            </w:tabs>
            <w:jc w:val="right"/>
            <w:rPr>
              <w:rFonts w:ascii="Arial" w:hAnsi="Arial" w:cs="Arial"/>
              <w:sz w:val="12"/>
              <w:szCs w:val="12"/>
            </w:rPr>
          </w:pPr>
          <w:r w:rsidRPr="00592ACD">
            <w:rPr>
              <w:rFonts w:ascii="Arial" w:hAnsi="Arial" w:cs="Arial"/>
              <w:sz w:val="12"/>
              <w:szCs w:val="12"/>
            </w:rPr>
            <w:fldChar w:fldCharType="begin"/>
          </w:r>
          <w:r w:rsidRPr="00592ACD">
            <w:rPr>
              <w:rFonts w:ascii="Arial" w:hAnsi="Arial" w:cs="Arial"/>
              <w:sz w:val="12"/>
              <w:szCs w:val="12"/>
            </w:rPr>
            <w:instrText xml:space="preserve"> PAGE </w:instrText>
          </w:r>
          <w:r w:rsidRPr="00592ACD">
            <w:rPr>
              <w:rFonts w:ascii="Arial" w:hAnsi="Arial" w:cs="Arial"/>
              <w:sz w:val="12"/>
              <w:szCs w:val="12"/>
            </w:rPr>
            <w:fldChar w:fldCharType="separate"/>
          </w:r>
          <w:r w:rsidR="00E25A04">
            <w:rPr>
              <w:rFonts w:ascii="Arial" w:hAnsi="Arial" w:cs="Arial"/>
              <w:noProof/>
              <w:sz w:val="12"/>
              <w:szCs w:val="12"/>
            </w:rPr>
            <w:t>1</w:t>
          </w:r>
          <w:r w:rsidRPr="00592ACD">
            <w:rPr>
              <w:rFonts w:ascii="Arial" w:hAnsi="Arial" w:cs="Arial"/>
              <w:sz w:val="12"/>
              <w:szCs w:val="12"/>
            </w:rPr>
            <w:fldChar w:fldCharType="end"/>
          </w:r>
          <w:r w:rsidRPr="00592ACD">
            <w:rPr>
              <w:rFonts w:ascii="Arial" w:hAnsi="Arial" w:cs="Arial"/>
              <w:sz w:val="12"/>
              <w:szCs w:val="12"/>
            </w:rPr>
            <w:t xml:space="preserve"> von </w:t>
          </w:r>
          <w:r w:rsidRPr="00592ACD">
            <w:rPr>
              <w:rFonts w:ascii="Arial" w:hAnsi="Arial" w:cs="Arial"/>
              <w:sz w:val="12"/>
              <w:szCs w:val="12"/>
            </w:rPr>
            <w:fldChar w:fldCharType="begin"/>
          </w:r>
          <w:r w:rsidRPr="00592ACD">
            <w:rPr>
              <w:rFonts w:ascii="Arial" w:hAnsi="Arial" w:cs="Arial"/>
              <w:sz w:val="12"/>
              <w:szCs w:val="12"/>
            </w:rPr>
            <w:instrText xml:space="preserve"> NUMPAGES </w:instrText>
          </w:r>
          <w:r w:rsidRPr="00592ACD">
            <w:rPr>
              <w:rFonts w:ascii="Arial" w:hAnsi="Arial" w:cs="Arial"/>
              <w:sz w:val="12"/>
              <w:szCs w:val="12"/>
            </w:rPr>
            <w:fldChar w:fldCharType="separate"/>
          </w:r>
          <w:r w:rsidR="00E25A04">
            <w:rPr>
              <w:rFonts w:ascii="Arial" w:hAnsi="Arial" w:cs="Arial"/>
              <w:noProof/>
              <w:sz w:val="12"/>
              <w:szCs w:val="12"/>
            </w:rPr>
            <w:t>2</w:t>
          </w:r>
          <w:r w:rsidRPr="00592ACD">
            <w:rPr>
              <w:rFonts w:ascii="Arial" w:hAnsi="Arial" w:cs="Arial"/>
              <w:sz w:val="12"/>
              <w:szCs w:val="12"/>
            </w:rPr>
            <w:fldChar w:fldCharType="end"/>
          </w:r>
        </w:p>
      </w:tc>
    </w:tr>
    <w:tr w:rsidR="00410FB4" w:rsidRPr="00592ACD" w14:paraId="358268B9" w14:textId="77777777" w:rsidTr="00592ACD">
      <w:tc>
        <w:tcPr>
          <w:tcW w:w="1134" w:type="dxa"/>
          <w:shd w:val="clear" w:color="auto" w:fill="auto"/>
        </w:tcPr>
        <w:p w14:paraId="662439F3" w14:textId="77777777" w:rsidR="00410FB4" w:rsidRPr="00592ACD" w:rsidRDefault="00410FB4" w:rsidP="00592ACD">
          <w:pPr>
            <w:pStyle w:val="Fuzeile"/>
            <w:tabs>
              <w:tab w:val="clear" w:pos="9072"/>
            </w:tabs>
            <w:rPr>
              <w:rFonts w:ascii="Arial" w:hAnsi="Arial" w:cs="Arial"/>
              <w:bCs/>
              <w:sz w:val="12"/>
              <w:szCs w:val="12"/>
            </w:rPr>
          </w:pPr>
          <w:r w:rsidRPr="00592ACD">
            <w:rPr>
              <w:rFonts w:ascii="Arial" w:hAnsi="Arial" w:cs="Arial"/>
              <w:bCs/>
              <w:sz w:val="12"/>
              <w:szCs w:val="12"/>
            </w:rPr>
            <w:t>Erstellt durch:</w:t>
          </w:r>
        </w:p>
      </w:tc>
      <w:tc>
        <w:tcPr>
          <w:tcW w:w="1985" w:type="dxa"/>
          <w:shd w:val="clear" w:color="auto" w:fill="auto"/>
        </w:tcPr>
        <w:p w14:paraId="16D00EB3" w14:textId="77777777" w:rsidR="00410FB4" w:rsidRPr="00592ACD" w:rsidRDefault="00410FB4" w:rsidP="00592ACD">
          <w:pPr>
            <w:pStyle w:val="Fuzeile"/>
            <w:tabs>
              <w:tab w:val="clear" w:pos="9072"/>
            </w:tabs>
            <w:rPr>
              <w:rFonts w:ascii="Arial" w:hAnsi="Arial" w:cs="Arial"/>
              <w:sz w:val="12"/>
              <w:szCs w:val="12"/>
            </w:rPr>
          </w:pPr>
          <w:r w:rsidRPr="00592ACD">
            <w:rPr>
              <w:rFonts w:ascii="Arial" w:hAnsi="Arial" w:cs="Arial"/>
              <w:sz w:val="12"/>
              <w:szCs w:val="12"/>
            </w:rPr>
            <w:t>Marcus v. Malottki</w:t>
          </w:r>
        </w:p>
      </w:tc>
      <w:tc>
        <w:tcPr>
          <w:tcW w:w="1134" w:type="dxa"/>
          <w:shd w:val="clear" w:color="auto" w:fill="auto"/>
        </w:tcPr>
        <w:p w14:paraId="46D0A053" w14:textId="77777777" w:rsidR="00410FB4" w:rsidRPr="00592ACD" w:rsidRDefault="00410FB4" w:rsidP="00592ACD">
          <w:pPr>
            <w:pStyle w:val="Fuzeile"/>
            <w:tabs>
              <w:tab w:val="clear" w:pos="9072"/>
            </w:tabs>
            <w:rPr>
              <w:rFonts w:ascii="Arial" w:hAnsi="Arial" w:cs="Arial"/>
              <w:sz w:val="12"/>
              <w:szCs w:val="12"/>
            </w:rPr>
          </w:pPr>
          <w:r w:rsidRPr="00592ACD">
            <w:rPr>
              <w:rFonts w:ascii="Arial" w:hAnsi="Arial" w:cs="Arial"/>
              <w:bCs/>
              <w:sz w:val="12"/>
              <w:szCs w:val="12"/>
            </w:rPr>
            <w:t>Erstellt</w:t>
          </w:r>
          <w:r w:rsidRPr="00592ACD">
            <w:rPr>
              <w:rFonts w:ascii="Arial" w:hAnsi="Arial" w:cs="Arial"/>
              <w:sz w:val="12"/>
              <w:szCs w:val="12"/>
            </w:rPr>
            <w:t xml:space="preserve"> am:</w:t>
          </w:r>
        </w:p>
      </w:tc>
      <w:tc>
        <w:tcPr>
          <w:tcW w:w="851" w:type="dxa"/>
          <w:shd w:val="clear" w:color="auto" w:fill="auto"/>
        </w:tcPr>
        <w:p w14:paraId="4CA36BF0" w14:textId="77777777" w:rsidR="00410FB4" w:rsidRPr="00592ACD" w:rsidRDefault="00410FB4" w:rsidP="00592ACD">
          <w:pPr>
            <w:pStyle w:val="Fuzeile"/>
            <w:tabs>
              <w:tab w:val="clear" w:pos="9072"/>
            </w:tabs>
            <w:rPr>
              <w:rFonts w:ascii="Arial" w:hAnsi="Arial" w:cs="Arial"/>
              <w:bCs/>
              <w:sz w:val="12"/>
              <w:szCs w:val="12"/>
            </w:rPr>
          </w:pPr>
          <w:r w:rsidRPr="00592ACD">
            <w:rPr>
              <w:rFonts w:ascii="Arial" w:hAnsi="Arial" w:cs="Arial"/>
              <w:bCs/>
              <w:sz w:val="12"/>
              <w:szCs w:val="12"/>
            </w:rPr>
            <w:t>21.01.2008</w:t>
          </w:r>
        </w:p>
      </w:tc>
      <w:tc>
        <w:tcPr>
          <w:tcW w:w="992" w:type="dxa"/>
          <w:shd w:val="clear" w:color="auto" w:fill="auto"/>
        </w:tcPr>
        <w:p w14:paraId="3470C395" w14:textId="77777777" w:rsidR="00410FB4" w:rsidRPr="00592ACD" w:rsidRDefault="00410FB4" w:rsidP="00592ACD">
          <w:pPr>
            <w:pStyle w:val="Fuzeile"/>
            <w:tabs>
              <w:tab w:val="clear" w:pos="9072"/>
            </w:tabs>
            <w:rPr>
              <w:rFonts w:ascii="Arial" w:hAnsi="Arial" w:cs="Arial"/>
              <w:sz w:val="12"/>
              <w:szCs w:val="12"/>
            </w:rPr>
          </w:pPr>
          <w:r w:rsidRPr="00592ACD">
            <w:rPr>
              <w:rFonts w:ascii="Arial" w:hAnsi="Arial" w:cs="Arial"/>
              <w:bCs/>
              <w:sz w:val="12"/>
              <w:szCs w:val="12"/>
            </w:rPr>
            <w:t>Gesellschaft</w:t>
          </w:r>
          <w:r w:rsidRPr="00592ACD">
            <w:rPr>
              <w:rFonts w:ascii="Arial" w:hAnsi="Arial" w:cs="Arial"/>
              <w:sz w:val="12"/>
              <w:szCs w:val="12"/>
            </w:rPr>
            <w:t>:</w:t>
          </w:r>
        </w:p>
      </w:tc>
      <w:tc>
        <w:tcPr>
          <w:tcW w:w="2004" w:type="dxa"/>
          <w:shd w:val="clear" w:color="auto" w:fill="auto"/>
        </w:tcPr>
        <w:p w14:paraId="650C0C75" w14:textId="77777777" w:rsidR="00410FB4" w:rsidRPr="00592ACD" w:rsidRDefault="00410FB4" w:rsidP="00592ACD">
          <w:pPr>
            <w:pStyle w:val="Fuzeile"/>
            <w:tabs>
              <w:tab w:val="clear" w:pos="9072"/>
            </w:tabs>
            <w:rPr>
              <w:rFonts w:ascii="Arial" w:hAnsi="Arial" w:cs="Arial"/>
              <w:sz w:val="12"/>
              <w:szCs w:val="12"/>
            </w:rPr>
          </w:pPr>
          <w:r w:rsidRPr="00592ACD">
            <w:rPr>
              <w:rFonts w:ascii="Arial" w:hAnsi="Arial" w:cs="Arial"/>
              <w:sz w:val="12"/>
              <w:szCs w:val="12"/>
            </w:rPr>
            <w:t xml:space="preserve">SIC </w:t>
          </w:r>
          <w:proofErr w:type="spellStart"/>
          <w:r w:rsidRPr="00592ACD">
            <w:rPr>
              <w:rFonts w:ascii="Arial" w:hAnsi="Arial" w:cs="Arial"/>
              <w:sz w:val="12"/>
              <w:szCs w:val="12"/>
            </w:rPr>
            <w:t>invent</w:t>
          </w:r>
          <w:proofErr w:type="spellEnd"/>
          <w:r w:rsidRPr="00592ACD">
            <w:rPr>
              <w:rFonts w:ascii="Arial" w:hAnsi="Arial" w:cs="Arial"/>
              <w:sz w:val="12"/>
              <w:szCs w:val="12"/>
            </w:rPr>
            <w:t xml:space="preserve"> Deutschland GmbH</w:t>
          </w:r>
        </w:p>
      </w:tc>
      <w:tc>
        <w:tcPr>
          <w:tcW w:w="900" w:type="dxa"/>
          <w:shd w:val="clear" w:color="auto" w:fill="auto"/>
        </w:tcPr>
        <w:p w14:paraId="1A46E2D6" w14:textId="77777777" w:rsidR="00410FB4" w:rsidRPr="00592ACD" w:rsidRDefault="00CA2615" w:rsidP="00592ACD">
          <w:pPr>
            <w:pStyle w:val="Fuzeile"/>
            <w:tabs>
              <w:tab w:val="clear" w:pos="9072"/>
            </w:tabs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Rev.</w:t>
          </w:r>
          <w:r w:rsidR="00410FB4" w:rsidRPr="00592ACD">
            <w:rPr>
              <w:rFonts w:ascii="Arial" w:hAnsi="Arial" w:cs="Arial"/>
              <w:sz w:val="12"/>
              <w:szCs w:val="12"/>
            </w:rPr>
            <w:t>:</w:t>
          </w:r>
        </w:p>
      </w:tc>
      <w:tc>
        <w:tcPr>
          <w:tcW w:w="639" w:type="dxa"/>
          <w:shd w:val="clear" w:color="auto" w:fill="auto"/>
        </w:tcPr>
        <w:p w14:paraId="2C78E8A9" w14:textId="1912FDFE" w:rsidR="00410FB4" w:rsidRPr="00592ACD" w:rsidRDefault="005D60C0" w:rsidP="00E25A04">
          <w:pPr>
            <w:pStyle w:val="Fuzeile"/>
            <w:tabs>
              <w:tab w:val="clear" w:pos="9072"/>
            </w:tabs>
            <w:jc w:val="right"/>
            <w:rPr>
              <w:rFonts w:ascii="Arial" w:hAnsi="Arial" w:cs="Arial"/>
              <w:bCs/>
              <w:sz w:val="12"/>
              <w:szCs w:val="12"/>
            </w:rPr>
          </w:pPr>
          <w:r>
            <w:rPr>
              <w:rFonts w:ascii="Arial" w:hAnsi="Arial" w:cs="Arial"/>
              <w:bCs/>
              <w:sz w:val="12"/>
              <w:szCs w:val="12"/>
            </w:rPr>
            <w:t>01</w:t>
          </w:r>
        </w:p>
      </w:tc>
    </w:tr>
    <w:tr w:rsidR="00410FB4" w:rsidRPr="00592ACD" w14:paraId="329ECF95" w14:textId="77777777" w:rsidTr="00592ACD">
      <w:tc>
        <w:tcPr>
          <w:tcW w:w="1134" w:type="dxa"/>
          <w:shd w:val="clear" w:color="auto" w:fill="auto"/>
        </w:tcPr>
        <w:p w14:paraId="66F84610" w14:textId="77777777" w:rsidR="00410FB4" w:rsidRPr="00592ACD" w:rsidRDefault="00410FB4" w:rsidP="00F17D0F">
          <w:pPr>
            <w:pStyle w:val="Fuzeile"/>
            <w:rPr>
              <w:rFonts w:ascii="Arial" w:hAnsi="Arial" w:cs="Arial"/>
              <w:bCs/>
              <w:sz w:val="12"/>
              <w:szCs w:val="12"/>
            </w:rPr>
          </w:pPr>
          <w:r w:rsidRPr="00592ACD">
            <w:rPr>
              <w:rFonts w:ascii="Arial" w:hAnsi="Arial" w:cs="Arial"/>
              <w:bCs/>
              <w:sz w:val="12"/>
              <w:szCs w:val="12"/>
            </w:rPr>
            <w:t>Geändert durch:</w:t>
          </w:r>
        </w:p>
      </w:tc>
      <w:tc>
        <w:tcPr>
          <w:tcW w:w="1985" w:type="dxa"/>
          <w:shd w:val="clear" w:color="auto" w:fill="auto"/>
        </w:tcPr>
        <w:p w14:paraId="5DA4D13E" w14:textId="710CE0D6" w:rsidR="00410FB4" w:rsidRPr="00592ACD" w:rsidRDefault="005D60C0" w:rsidP="00F17D0F">
          <w:pPr>
            <w:pStyle w:val="Fuzeile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Sina Kraus</w:t>
          </w:r>
        </w:p>
      </w:tc>
      <w:tc>
        <w:tcPr>
          <w:tcW w:w="1134" w:type="dxa"/>
          <w:shd w:val="clear" w:color="auto" w:fill="auto"/>
        </w:tcPr>
        <w:p w14:paraId="16FC13EA" w14:textId="77777777" w:rsidR="00410FB4" w:rsidRPr="00592ACD" w:rsidRDefault="00410FB4" w:rsidP="00592ACD">
          <w:pPr>
            <w:pStyle w:val="Fuzeile"/>
            <w:tabs>
              <w:tab w:val="clear" w:pos="9072"/>
            </w:tabs>
            <w:rPr>
              <w:rFonts w:ascii="Arial" w:hAnsi="Arial" w:cs="Arial"/>
              <w:sz w:val="12"/>
              <w:szCs w:val="12"/>
            </w:rPr>
          </w:pPr>
          <w:r w:rsidRPr="00592ACD">
            <w:rPr>
              <w:rFonts w:ascii="Arial" w:hAnsi="Arial" w:cs="Arial"/>
              <w:sz w:val="12"/>
              <w:szCs w:val="12"/>
            </w:rPr>
            <w:t xml:space="preserve">Geändert </w:t>
          </w:r>
          <w:r w:rsidRPr="00592ACD">
            <w:rPr>
              <w:rFonts w:ascii="Arial" w:hAnsi="Arial" w:cs="Arial"/>
              <w:bCs/>
              <w:sz w:val="12"/>
              <w:szCs w:val="12"/>
            </w:rPr>
            <w:t>am</w:t>
          </w:r>
          <w:r w:rsidRPr="00592ACD">
            <w:rPr>
              <w:rFonts w:ascii="Arial" w:hAnsi="Arial" w:cs="Arial"/>
              <w:sz w:val="12"/>
              <w:szCs w:val="12"/>
            </w:rPr>
            <w:t>:</w:t>
          </w:r>
        </w:p>
      </w:tc>
      <w:tc>
        <w:tcPr>
          <w:tcW w:w="851" w:type="dxa"/>
          <w:shd w:val="clear" w:color="auto" w:fill="auto"/>
        </w:tcPr>
        <w:p w14:paraId="5F94AA0F" w14:textId="6AB52FB7" w:rsidR="00410FB4" w:rsidRPr="00592ACD" w:rsidRDefault="005D60C0" w:rsidP="00E25A04">
          <w:pPr>
            <w:pStyle w:val="Fuzeile"/>
            <w:tabs>
              <w:tab w:val="clear" w:pos="9072"/>
            </w:tabs>
            <w:rPr>
              <w:rFonts w:ascii="Arial" w:hAnsi="Arial" w:cs="Arial"/>
              <w:bCs/>
              <w:sz w:val="12"/>
              <w:szCs w:val="12"/>
            </w:rPr>
          </w:pPr>
          <w:r>
            <w:rPr>
              <w:rFonts w:ascii="Arial" w:hAnsi="Arial" w:cs="Arial"/>
              <w:bCs/>
              <w:sz w:val="12"/>
              <w:szCs w:val="12"/>
            </w:rPr>
            <w:t>30.09.2019</w:t>
          </w:r>
        </w:p>
      </w:tc>
      <w:tc>
        <w:tcPr>
          <w:tcW w:w="992" w:type="dxa"/>
          <w:shd w:val="clear" w:color="auto" w:fill="auto"/>
        </w:tcPr>
        <w:p w14:paraId="654CE82D" w14:textId="77777777" w:rsidR="00410FB4" w:rsidRPr="00592ACD" w:rsidRDefault="00410FB4" w:rsidP="00592ACD">
          <w:pPr>
            <w:pStyle w:val="Fuzeile"/>
            <w:tabs>
              <w:tab w:val="clear" w:pos="9072"/>
            </w:tabs>
            <w:rPr>
              <w:rFonts w:ascii="Arial" w:hAnsi="Arial" w:cs="Arial"/>
              <w:sz w:val="12"/>
              <w:szCs w:val="12"/>
            </w:rPr>
          </w:pPr>
          <w:r w:rsidRPr="00592ACD">
            <w:rPr>
              <w:rFonts w:ascii="Arial" w:hAnsi="Arial" w:cs="Arial"/>
              <w:sz w:val="12"/>
              <w:szCs w:val="12"/>
            </w:rPr>
            <w:t>Sonstige Info:</w:t>
          </w:r>
        </w:p>
      </w:tc>
      <w:tc>
        <w:tcPr>
          <w:tcW w:w="2004" w:type="dxa"/>
          <w:shd w:val="clear" w:color="auto" w:fill="auto"/>
        </w:tcPr>
        <w:p w14:paraId="5273E14F" w14:textId="77777777" w:rsidR="00410FB4" w:rsidRPr="00592ACD" w:rsidRDefault="00410FB4" w:rsidP="00592ACD">
          <w:pPr>
            <w:pStyle w:val="Fuzeile"/>
            <w:tabs>
              <w:tab w:val="clear" w:pos="9072"/>
            </w:tabs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900" w:type="dxa"/>
          <w:shd w:val="clear" w:color="auto" w:fill="auto"/>
        </w:tcPr>
        <w:p w14:paraId="4297812B" w14:textId="77777777" w:rsidR="00410FB4" w:rsidRPr="00592ACD" w:rsidRDefault="00410FB4" w:rsidP="00592ACD">
          <w:pPr>
            <w:pStyle w:val="Fuzeile"/>
            <w:tabs>
              <w:tab w:val="clear" w:pos="9072"/>
            </w:tabs>
            <w:rPr>
              <w:rFonts w:ascii="Arial" w:hAnsi="Arial" w:cs="Arial"/>
              <w:sz w:val="12"/>
              <w:szCs w:val="12"/>
            </w:rPr>
          </w:pPr>
          <w:r w:rsidRPr="00592ACD">
            <w:rPr>
              <w:rFonts w:ascii="Arial" w:hAnsi="Arial" w:cs="Arial"/>
              <w:bCs/>
              <w:sz w:val="12"/>
              <w:szCs w:val="12"/>
            </w:rPr>
            <w:t>Bereich</w:t>
          </w:r>
          <w:r w:rsidRPr="00592ACD">
            <w:rPr>
              <w:rFonts w:ascii="Arial" w:hAnsi="Arial" w:cs="Arial"/>
              <w:sz w:val="12"/>
              <w:szCs w:val="12"/>
            </w:rPr>
            <w:t>.</w:t>
          </w:r>
        </w:p>
      </w:tc>
      <w:tc>
        <w:tcPr>
          <w:tcW w:w="639" w:type="dxa"/>
          <w:shd w:val="clear" w:color="auto" w:fill="auto"/>
        </w:tcPr>
        <w:p w14:paraId="494336EC" w14:textId="77777777" w:rsidR="00410FB4" w:rsidRPr="00592ACD" w:rsidRDefault="00410FB4" w:rsidP="00592ACD">
          <w:pPr>
            <w:pStyle w:val="Fuzeile"/>
            <w:tabs>
              <w:tab w:val="clear" w:pos="9072"/>
            </w:tabs>
            <w:jc w:val="right"/>
            <w:rPr>
              <w:rFonts w:ascii="Arial" w:hAnsi="Arial" w:cs="Arial"/>
              <w:bCs/>
              <w:sz w:val="12"/>
              <w:szCs w:val="12"/>
            </w:rPr>
          </w:pPr>
          <w:r w:rsidRPr="00592ACD">
            <w:rPr>
              <w:rFonts w:ascii="Arial" w:hAnsi="Arial" w:cs="Arial"/>
              <w:bCs/>
              <w:sz w:val="12"/>
              <w:szCs w:val="12"/>
            </w:rPr>
            <w:t>72</w:t>
          </w:r>
        </w:p>
      </w:tc>
    </w:tr>
  </w:tbl>
  <w:p w14:paraId="118E446C" w14:textId="77777777" w:rsidR="00410FB4" w:rsidRPr="001437F1" w:rsidRDefault="00410FB4" w:rsidP="00F17D0F">
    <w:pPr>
      <w:pStyle w:val="Fuzeile"/>
      <w:rPr>
        <w:rFonts w:ascii="Arial" w:hAnsi="Arial" w:cs="Arial"/>
      </w:rPr>
    </w:pPr>
  </w:p>
  <w:p w14:paraId="19E3AD0B" w14:textId="77777777" w:rsidR="00410FB4" w:rsidRPr="001437F1" w:rsidRDefault="00410FB4">
    <w:pPr>
      <w:pStyle w:val="Fuzeile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515EB9" w14:textId="77777777" w:rsidR="007B035D" w:rsidRDefault="007B035D">
      <w:r>
        <w:separator/>
      </w:r>
    </w:p>
  </w:footnote>
  <w:footnote w:type="continuationSeparator" w:id="0">
    <w:p w14:paraId="35341885" w14:textId="77777777" w:rsidR="007B035D" w:rsidRDefault="007B03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577CC1" w14:textId="77777777" w:rsidR="00410FB4" w:rsidRPr="001437F1" w:rsidRDefault="00F00788" w:rsidP="00C20616">
    <w:pPr>
      <w:pStyle w:val="Kopfzeile"/>
      <w:tabs>
        <w:tab w:val="clear" w:pos="4536"/>
        <w:tab w:val="clear" w:pos="9072"/>
      </w:tabs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C34B994" wp14:editId="4DC0473E">
          <wp:simplePos x="0" y="0"/>
          <wp:positionH relativeFrom="column">
            <wp:posOffset>5275580</wp:posOffset>
          </wp:positionH>
          <wp:positionV relativeFrom="paragraph">
            <wp:posOffset>48895</wp:posOffset>
          </wp:positionV>
          <wp:extent cx="786765" cy="786765"/>
          <wp:effectExtent l="0" t="0" r="0" b="0"/>
          <wp:wrapNone/>
          <wp:docPr id="4" name="Grafik 10" descr="C:\Users\santaan1\AppData\Local\Microsoft\Windows\Temporary Internet Files\Content.Outlook\YTFZZZSX\SIC invent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0" descr="C:\Users\santaan1\AppData\Local\Microsoft\Windows\Temporary Internet Files\Content.Outlook\YTFZZZSX\SIC invent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765" cy="78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59E19E" w14:textId="77777777" w:rsidR="00410FB4" w:rsidRPr="001437F1" w:rsidRDefault="00410FB4" w:rsidP="00C20616">
    <w:pPr>
      <w:pStyle w:val="Kopfzeile"/>
      <w:tabs>
        <w:tab w:val="clear" w:pos="4536"/>
        <w:tab w:val="clear" w:pos="9072"/>
      </w:tabs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2985E" w14:textId="77777777" w:rsidR="00410FB4" w:rsidRPr="001437F1" w:rsidRDefault="00410FB4" w:rsidP="00F17D0F">
    <w:pPr>
      <w:pStyle w:val="Kopfzeile"/>
      <w:tabs>
        <w:tab w:val="clear" w:pos="4536"/>
        <w:tab w:val="clear" w:pos="9072"/>
      </w:tabs>
      <w:rPr>
        <w:rFonts w:ascii="Arial" w:hAnsi="Arial" w:cs="Arial"/>
      </w:rPr>
    </w:pPr>
  </w:p>
  <w:p w14:paraId="7E4C13E7" w14:textId="77777777" w:rsidR="00410FB4" w:rsidRPr="001437F1" w:rsidRDefault="00410FB4" w:rsidP="00F17D0F">
    <w:pPr>
      <w:pStyle w:val="Kopfzeile"/>
      <w:tabs>
        <w:tab w:val="clear" w:pos="4536"/>
        <w:tab w:val="clear" w:pos="9072"/>
      </w:tabs>
      <w:rPr>
        <w:rFonts w:ascii="Arial" w:hAnsi="Arial" w:cs="Arial"/>
      </w:rPr>
    </w:pPr>
  </w:p>
  <w:p w14:paraId="47A4893E" w14:textId="77777777" w:rsidR="00410FB4" w:rsidRPr="001437F1" w:rsidRDefault="00F00788">
    <w:pPr>
      <w:pStyle w:val="Kopfzeile"/>
      <w:rPr>
        <w:rFonts w:ascii="Arial" w:hAnsi="Arial" w:cs="Aria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65CFF6C" wp14:editId="08BF9CA4">
              <wp:simplePos x="0" y="0"/>
              <wp:positionH relativeFrom="column">
                <wp:posOffset>-109855</wp:posOffset>
              </wp:positionH>
              <wp:positionV relativeFrom="paragraph">
                <wp:posOffset>184785</wp:posOffset>
              </wp:positionV>
              <wp:extent cx="6167755" cy="835660"/>
              <wp:effectExtent l="0" t="0" r="0" b="0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67755" cy="835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9AE633" w14:textId="77777777" w:rsidR="00410FB4" w:rsidRDefault="00410FB4" w:rsidP="00F17D0F">
                          <w:pPr>
                            <w:rPr>
                              <w:rFonts w:ascii="Arial" w:hAnsi="Arial" w:cs="Arial"/>
                              <w:color w:val="C0C0C0"/>
                              <w:sz w:val="50"/>
                              <w:szCs w:val="50"/>
                              <w:lang w:val="de-CH"/>
                            </w:rPr>
                          </w:pPr>
                          <w:proofErr w:type="spellStart"/>
                          <w:r w:rsidRPr="005E2157">
                            <w:rPr>
                              <w:rFonts w:ascii="Arial" w:hAnsi="Arial" w:cs="Arial"/>
                              <w:color w:val="C0C0C0"/>
                              <w:sz w:val="50"/>
                              <w:szCs w:val="50"/>
                              <w:lang w:val="de-CH"/>
                            </w:rPr>
                            <w:t>Implantatverlustbogen</w:t>
                          </w:r>
                          <w:proofErr w:type="spellEnd"/>
                        </w:p>
                        <w:p w14:paraId="617E2132" w14:textId="77777777" w:rsidR="00410FB4" w:rsidRPr="00E57F5C" w:rsidRDefault="00410FB4" w:rsidP="00F17D0F">
                          <w:pPr>
                            <w:rPr>
                              <w:rFonts w:ascii="Arial" w:hAnsi="Arial" w:cs="Arial"/>
                              <w:color w:val="C0C0C0"/>
                              <w:sz w:val="16"/>
                              <w:szCs w:val="16"/>
                              <w:lang w:val="de-CH"/>
                            </w:rPr>
                          </w:pPr>
                        </w:p>
                        <w:p w14:paraId="3ECC5FDE" w14:textId="77777777" w:rsidR="00410FB4" w:rsidRPr="00E57F5C" w:rsidRDefault="00410FB4" w:rsidP="00F17D0F">
                          <w:pPr>
                            <w:rPr>
                              <w:rFonts w:ascii="Arial" w:hAnsi="Arial" w:cs="Arial"/>
                              <w:b/>
                              <w:color w:val="FF0000"/>
                              <w:szCs w:val="24"/>
                              <w:lang w:val="de-CH"/>
                            </w:rPr>
                          </w:pPr>
                          <w:r w:rsidRPr="00E57F5C">
                            <w:rPr>
                              <w:rFonts w:ascii="Arial" w:hAnsi="Arial" w:cs="Arial"/>
                              <w:b/>
                              <w:color w:val="FF0000"/>
                              <w:szCs w:val="24"/>
                              <w:lang w:val="de-CH"/>
                            </w:rPr>
                            <w:t>Implantat bitte sterilisiert und einzeln in Sterilisationsfolie verpackt einsenden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Cs w:val="24"/>
                              <w:lang w:val="de-CH"/>
                            </w:rPr>
                            <w:t>!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-8.65pt;margin-top:14.55pt;width:485.65pt;height:65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" filled="f" stroked="f">
              <v:textbox>
                <w:txbxContent>
                  <w:p w:rsidR="00410FB4" w:rsidRDefault="00410FB4" w:rsidP="00F17D0F">
                    <w:pPr>
                      <w:rPr>
                        <w:rFonts w:ascii="Arial" w:hAnsi="Arial" w:cs="Arial"/>
                        <w:color w:val="C0C0C0"/>
                        <w:sz w:val="50"/>
                        <w:szCs w:val="50"/>
                        <w:lang w:val="de-CH"/>
                      </w:rPr>
                    </w:pPr>
                    <w:proofErr w:type="spellStart"/>
                    <w:r w:rsidRPr="005E2157">
                      <w:rPr>
                        <w:rFonts w:ascii="Arial" w:hAnsi="Arial" w:cs="Arial"/>
                        <w:color w:val="C0C0C0"/>
                        <w:sz w:val="50"/>
                        <w:szCs w:val="50"/>
                        <w:lang w:val="de-CH"/>
                      </w:rPr>
                      <w:t>Implantatverlustbogen</w:t>
                    </w:r>
                    <w:proofErr w:type="spellEnd"/>
                  </w:p>
                  <w:p w:rsidR="00410FB4" w:rsidRPr="00E57F5C" w:rsidRDefault="00410FB4" w:rsidP="00F17D0F">
                    <w:pPr>
                      <w:rPr>
                        <w:rFonts w:ascii="Arial" w:hAnsi="Arial" w:cs="Arial"/>
                        <w:color w:val="C0C0C0"/>
                        <w:sz w:val="16"/>
                        <w:szCs w:val="16"/>
                        <w:lang w:val="de-CH"/>
                      </w:rPr>
                    </w:pPr>
                  </w:p>
                  <w:p w:rsidR="00410FB4" w:rsidRPr="00E57F5C" w:rsidRDefault="00410FB4" w:rsidP="00F17D0F">
                    <w:pPr>
                      <w:rPr>
                        <w:rFonts w:ascii="Arial" w:hAnsi="Arial" w:cs="Arial"/>
                        <w:b/>
                        <w:color w:val="FF0000"/>
                        <w:szCs w:val="24"/>
                        <w:lang w:val="de-CH"/>
                      </w:rPr>
                    </w:pPr>
                    <w:r w:rsidRPr="00E57F5C">
                      <w:rPr>
                        <w:rFonts w:ascii="Arial" w:hAnsi="Arial" w:cs="Arial"/>
                        <w:b/>
                        <w:color w:val="FF0000"/>
                        <w:szCs w:val="24"/>
                        <w:lang w:val="de-CH"/>
                      </w:rPr>
                      <w:t>Implantat bitte sterilisiert und einzeln in Sterilisationsfolie verpackt einsenden</w:t>
                    </w:r>
                    <w:r>
                      <w:rPr>
                        <w:rFonts w:ascii="Arial" w:hAnsi="Arial" w:cs="Arial"/>
                        <w:b/>
                        <w:color w:val="FF0000"/>
                        <w:szCs w:val="24"/>
                        <w:lang w:val="de-CH"/>
                      </w:rPr>
                      <w:t>!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04215"/>
    <w:multiLevelType w:val="hybridMultilevel"/>
    <w:tmpl w:val="CC92A600"/>
    <w:lvl w:ilvl="0" w:tplc="D63AF488">
      <w:start w:val="1"/>
      <w:numFmt w:val="bullet"/>
      <w:lvlText w:val=""/>
      <w:lvlJc w:val="left"/>
      <w:pPr>
        <w:tabs>
          <w:tab w:val="num" w:pos="510"/>
        </w:tabs>
        <w:ind w:left="510" w:hanging="397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72C59"/>
    <w:multiLevelType w:val="hybridMultilevel"/>
    <w:tmpl w:val="F6443F56"/>
    <w:lvl w:ilvl="0" w:tplc="68ACEFF2">
      <w:start w:val="1"/>
      <w:numFmt w:val="bullet"/>
      <w:lvlText w:val="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15428"/>
    <w:multiLevelType w:val="hybridMultilevel"/>
    <w:tmpl w:val="A33014AE"/>
    <w:lvl w:ilvl="0" w:tplc="68ACEFF2">
      <w:start w:val="1"/>
      <w:numFmt w:val="bullet"/>
      <w:lvlText w:val="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703111"/>
    <w:multiLevelType w:val="hybridMultilevel"/>
    <w:tmpl w:val="165064EA"/>
    <w:lvl w:ilvl="0" w:tplc="D63AF488">
      <w:start w:val="1"/>
      <w:numFmt w:val="bullet"/>
      <w:lvlText w:val=""/>
      <w:lvlJc w:val="left"/>
      <w:pPr>
        <w:tabs>
          <w:tab w:val="num" w:pos="510"/>
        </w:tabs>
        <w:ind w:left="510" w:hanging="397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AD0761"/>
    <w:multiLevelType w:val="hybridMultilevel"/>
    <w:tmpl w:val="9566D72A"/>
    <w:lvl w:ilvl="0" w:tplc="EBE2D8A6">
      <w:start w:val="1"/>
      <w:numFmt w:val="bullet"/>
      <w:pStyle w:val="Aufzhlung"/>
      <w:lvlText w:val=""/>
      <w:lvlJc w:val="left"/>
      <w:pPr>
        <w:tabs>
          <w:tab w:val="num" w:pos="1272"/>
        </w:tabs>
        <w:ind w:left="1272" w:hanging="45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551A0732"/>
    <w:multiLevelType w:val="multilevel"/>
    <w:tmpl w:val="A9000F8E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5FDE16E6"/>
    <w:multiLevelType w:val="hybridMultilevel"/>
    <w:tmpl w:val="5C06D058"/>
    <w:lvl w:ilvl="0" w:tplc="D63AF488">
      <w:start w:val="1"/>
      <w:numFmt w:val="bullet"/>
      <w:lvlText w:val=""/>
      <w:lvlJc w:val="left"/>
      <w:pPr>
        <w:tabs>
          <w:tab w:val="num" w:pos="510"/>
        </w:tabs>
        <w:ind w:left="510" w:hanging="397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AF2B8E"/>
    <w:multiLevelType w:val="hybridMultilevel"/>
    <w:tmpl w:val="5F6625DE"/>
    <w:lvl w:ilvl="0" w:tplc="68ACEFF2">
      <w:start w:val="1"/>
      <w:numFmt w:val="bullet"/>
      <w:lvlText w:val="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CE7247"/>
    <w:multiLevelType w:val="hybridMultilevel"/>
    <w:tmpl w:val="B95C83CA"/>
    <w:lvl w:ilvl="0" w:tplc="D63AF488">
      <w:start w:val="1"/>
      <w:numFmt w:val="bullet"/>
      <w:lvlText w:val=""/>
      <w:lvlJc w:val="left"/>
      <w:pPr>
        <w:tabs>
          <w:tab w:val="num" w:pos="510"/>
        </w:tabs>
        <w:ind w:left="510" w:hanging="397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720893"/>
    <w:multiLevelType w:val="multilevel"/>
    <w:tmpl w:val="1B5C1842"/>
    <w:lvl w:ilvl="0">
      <w:start w:val="1"/>
      <w:numFmt w:val="bullet"/>
      <w:lvlText w:val=""/>
      <w:lvlJc w:val="left"/>
      <w:pPr>
        <w:tabs>
          <w:tab w:val="num" w:pos="1063"/>
        </w:tabs>
        <w:ind w:left="1049" w:hanging="346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00" w:hanging="34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6B197D25"/>
    <w:multiLevelType w:val="multilevel"/>
    <w:tmpl w:val="482C432A"/>
    <w:lvl w:ilvl="0">
      <w:start w:val="1"/>
      <w:numFmt w:val="decimal"/>
      <w:pStyle w:val="Aufzhlung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6D31379F"/>
    <w:multiLevelType w:val="multilevel"/>
    <w:tmpl w:val="300A65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454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2" w15:restartNumberingAfterBreak="0">
    <w:nsid w:val="6E7127C5"/>
    <w:multiLevelType w:val="hybridMultilevel"/>
    <w:tmpl w:val="E522CC70"/>
    <w:lvl w:ilvl="0" w:tplc="68ACEFF2">
      <w:start w:val="1"/>
      <w:numFmt w:val="bullet"/>
      <w:lvlText w:val="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</w:rPr>
    </w:lvl>
    <w:lvl w:ilvl="1" w:tplc="D63AF488">
      <w:start w:val="1"/>
      <w:numFmt w:val="bullet"/>
      <w:lvlText w:val=""/>
      <w:lvlJc w:val="left"/>
      <w:pPr>
        <w:tabs>
          <w:tab w:val="num" w:pos="1477"/>
        </w:tabs>
        <w:ind w:left="1477" w:hanging="397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BF046F"/>
    <w:multiLevelType w:val="hybridMultilevel"/>
    <w:tmpl w:val="B95C83CA"/>
    <w:lvl w:ilvl="0" w:tplc="689203CC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1"/>
  </w:num>
  <w:num w:numId="5">
    <w:abstractNumId w:val="2"/>
  </w:num>
  <w:num w:numId="6">
    <w:abstractNumId w:val="12"/>
  </w:num>
  <w:num w:numId="7">
    <w:abstractNumId w:val="10"/>
  </w:num>
  <w:num w:numId="8">
    <w:abstractNumId w:val="9"/>
  </w:num>
  <w:num w:numId="9">
    <w:abstractNumId w:val="0"/>
  </w:num>
  <w:num w:numId="10">
    <w:abstractNumId w:val="6"/>
  </w:num>
  <w:num w:numId="11">
    <w:abstractNumId w:val="3"/>
  </w:num>
  <w:num w:numId="12">
    <w:abstractNumId w:val="11"/>
  </w:num>
  <w:num w:numId="13">
    <w:abstractNumId w:val="8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E8A"/>
    <w:rsid w:val="00014511"/>
    <w:rsid w:val="000278AA"/>
    <w:rsid w:val="00036F4B"/>
    <w:rsid w:val="00037C9C"/>
    <w:rsid w:val="00074BB0"/>
    <w:rsid w:val="00085B65"/>
    <w:rsid w:val="000A33C0"/>
    <w:rsid w:val="000B64EC"/>
    <w:rsid w:val="001346A9"/>
    <w:rsid w:val="00141504"/>
    <w:rsid w:val="001437F1"/>
    <w:rsid w:val="001A489F"/>
    <w:rsid w:val="002F015C"/>
    <w:rsid w:val="00371606"/>
    <w:rsid w:val="003C0463"/>
    <w:rsid w:val="003D1E8A"/>
    <w:rsid w:val="00410FB4"/>
    <w:rsid w:val="00440068"/>
    <w:rsid w:val="004A29C2"/>
    <w:rsid w:val="004F1E5F"/>
    <w:rsid w:val="00537D6E"/>
    <w:rsid w:val="005778A1"/>
    <w:rsid w:val="00592ACD"/>
    <w:rsid w:val="005D60C0"/>
    <w:rsid w:val="005E2157"/>
    <w:rsid w:val="006354EB"/>
    <w:rsid w:val="006A23BC"/>
    <w:rsid w:val="006A3C2C"/>
    <w:rsid w:val="006B3D68"/>
    <w:rsid w:val="00712C0A"/>
    <w:rsid w:val="00745CDB"/>
    <w:rsid w:val="0075037C"/>
    <w:rsid w:val="0076323E"/>
    <w:rsid w:val="0078459B"/>
    <w:rsid w:val="007A4793"/>
    <w:rsid w:val="007B035D"/>
    <w:rsid w:val="00855F00"/>
    <w:rsid w:val="00896804"/>
    <w:rsid w:val="008A3AEE"/>
    <w:rsid w:val="008A4AA8"/>
    <w:rsid w:val="008C0AD7"/>
    <w:rsid w:val="008F5464"/>
    <w:rsid w:val="00963F28"/>
    <w:rsid w:val="009A1625"/>
    <w:rsid w:val="00A907B2"/>
    <w:rsid w:val="00B5036D"/>
    <w:rsid w:val="00B9672E"/>
    <w:rsid w:val="00B97F95"/>
    <w:rsid w:val="00BC2BB1"/>
    <w:rsid w:val="00C20616"/>
    <w:rsid w:val="00C33A02"/>
    <w:rsid w:val="00C36CAE"/>
    <w:rsid w:val="00CA2615"/>
    <w:rsid w:val="00CD5414"/>
    <w:rsid w:val="00D0303A"/>
    <w:rsid w:val="00D124CD"/>
    <w:rsid w:val="00D160AA"/>
    <w:rsid w:val="00DC2C22"/>
    <w:rsid w:val="00E04841"/>
    <w:rsid w:val="00E0626F"/>
    <w:rsid w:val="00E25A04"/>
    <w:rsid w:val="00E3124B"/>
    <w:rsid w:val="00E31F8A"/>
    <w:rsid w:val="00E57F5C"/>
    <w:rsid w:val="00EE62A4"/>
    <w:rsid w:val="00F00788"/>
    <w:rsid w:val="00F154A9"/>
    <w:rsid w:val="00F17D0F"/>
    <w:rsid w:val="00F234DD"/>
    <w:rsid w:val="00F83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131806"/>
  <w15:chartTrackingRefBased/>
  <w15:docId w15:val="{522D9D70-36BD-4A48-95E2-E057BBB90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Standard">
    <w:name w:val="Normal"/>
    <w:qFormat/>
    <w:rsid w:val="005E2157"/>
    <w:rPr>
      <w:rFonts w:ascii="Times" w:eastAsia="Times" w:hAnsi="Times"/>
      <w:sz w:val="24"/>
    </w:rPr>
  </w:style>
  <w:style w:type="paragraph" w:styleId="berschrift1">
    <w:name w:val="heading 1"/>
    <w:basedOn w:val="Standard"/>
    <w:next w:val="Standard"/>
    <w:qFormat/>
    <w:pPr>
      <w:keepNext/>
      <w:numPr>
        <w:numId w:val="2"/>
      </w:numPr>
      <w:spacing w:before="240" w:after="120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2"/>
      </w:numPr>
      <w:spacing w:before="120" w:after="60"/>
      <w:outlineLvl w:val="1"/>
    </w:pPr>
    <w:rPr>
      <w:b/>
      <w:bCs/>
      <w:iCs/>
      <w:szCs w:val="28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2"/>
      </w:numPr>
      <w:outlineLvl w:val="2"/>
    </w:pPr>
    <w:rPr>
      <w:b/>
      <w:bCs/>
      <w:i/>
      <w:szCs w:val="26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2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pPr>
      <w:numPr>
        <w:ilvl w:val="6"/>
        <w:numId w:val="2"/>
      </w:numPr>
      <w:spacing w:before="240" w:after="60"/>
      <w:outlineLvl w:val="6"/>
    </w:pPr>
    <w:rPr>
      <w:rFonts w:ascii="Times New Roman" w:hAnsi="Times New Roman"/>
    </w:rPr>
  </w:style>
  <w:style w:type="paragraph" w:styleId="berschrift8">
    <w:name w:val="heading 8"/>
    <w:basedOn w:val="Standard"/>
    <w:next w:val="Standard"/>
    <w:qFormat/>
    <w:pPr>
      <w:numPr>
        <w:ilvl w:val="7"/>
        <w:numId w:val="2"/>
      </w:numPr>
      <w:spacing w:before="240" w:after="60"/>
      <w:outlineLvl w:val="7"/>
    </w:pPr>
    <w:rPr>
      <w:rFonts w:ascii="Times New Roman" w:hAnsi="Times New Roman"/>
      <w:i/>
      <w:iCs/>
    </w:rPr>
  </w:style>
  <w:style w:type="paragraph" w:styleId="berschrift9">
    <w:name w:val="heading 9"/>
    <w:basedOn w:val="Standard"/>
    <w:next w:val="Standard"/>
    <w:qFormat/>
    <w:pPr>
      <w:numPr>
        <w:ilvl w:val="8"/>
        <w:numId w:val="2"/>
      </w:numPr>
      <w:spacing w:before="240" w:after="60"/>
      <w:outlineLvl w:val="8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Aufzhlung">
    <w:name w:val="Aufzählung"/>
    <w:basedOn w:val="Standard"/>
    <w:pPr>
      <w:numPr>
        <w:numId w:val="1"/>
      </w:numPr>
    </w:pPr>
  </w:style>
  <w:style w:type="paragraph" w:styleId="Verzeichnis1">
    <w:name w:val="toc 1"/>
    <w:basedOn w:val="Standard"/>
    <w:next w:val="Standard"/>
    <w:autoRedefine/>
    <w:semiHidden/>
    <w:pPr>
      <w:widowControl w:val="0"/>
      <w:spacing w:before="60" w:after="60"/>
    </w:pPr>
    <w:rPr>
      <w:b/>
      <w:lang w:eastAsia="en-US"/>
    </w:rPr>
  </w:style>
  <w:style w:type="paragraph" w:styleId="Verzeichnis3">
    <w:name w:val="toc 3"/>
    <w:basedOn w:val="Standard"/>
    <w:next w:val="Standard"/>
    <w:autoRedefine/>
    <w:semiHidden/>
    <w:pPr>
      <w:ind w:left="400"/>
    </w:pPr>
  </w:style>
  <w:style w:type="paragraph" w:styleId="Titel">
    <w:name w:val="Title"/>
    <w:basedOn w:val="Standard"/>
    <w:qFormat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styleId="Verzeichnis2">
    <w:name w:val="toc 2"/>
    <w:basedOn w:val="Standard"/>
    <w:next w:val="Standard"/>
    <w:autoRedefine/>
    <w:semiHidden/>
    <w:pPr>
      <w:ind w:left="198"/>
    </w:pPr>
  </w:style>
  <w:style w:type="paragraph" w:styleId="Verzeichnis4">
    <w:name w:val="toc 4"/>
    <w:basedOn w:val="Standard"/>
    <w:next w:val="Standard"/>
    <w:autoRedefine/>
    <w:semiHidden/>
    <w:pPr>
      <w:ind w:left="600"/>
    </w:pPr>
  </w:style>
  <w:style w:type="paragraph" w:styleId="Verzeichnis5">
    <w:name w:val="toc 5"/>
    <w:basedOn w:val="Standard"/>
    <w:next w:val="Standard"/>
    <w:autoRedefine/>
    <w:semiHidden/>
    <w:pPr>
      <w:ind w:left="800"/>
    </w:pPr>
  </w:style>
  <w:style w:type="paragraph" w:styleId="Verzeichnis6">
    <w:name w:val="toc 6"/>
    <w:basedOn w:val="Standard"/>
    <w:next w:val="Standard"/>
    <w:autoRedefine/>
    <w:semiHidden/>
    <w:pPr>
      <w:ind w:left="1000"/>
    </w:pPr>
  </w:style>
  <w:style w:type="paragraph" w:styleId="Verzeichnis7">
    <w:name w:val="toc 7"/>
    <w:basedOn w:val="Standard"/>
    <w:next w:val="Standard"/>
    <w:autoRedefine/>
    <w:semiHidden/>
    <w:pPr>
      <w:ind w:left="1200"/>
    </w:pPr>
  </w:style>
  <w:style w:type="paragraph" w:styleId="Verzeichnis8">
    <w:name w:val="toc 8"/>
    <w:basedOn w:val="Standard"/>
    <w:next w:val="Standard"/>
    <w:autoRedefine/>
    <w:semiHidden/>
    <w:pPr>
      <w:ind w:left="1400"/>
    </w:pPr>
  </w:style>
  <w:style w:type="paragraph" w:styleId="Verzeichnis9">
    <w:name w:val="toc 9"/>
    <w:basedOn w:val="Standard"/>
    <w:next w:val="Standard"/>
    <w:autoRedefine/>
    <w:semiHidden/>
    <w:pPr>
      <w:ind w:left="1600"/>
    </w:pPr>
  </w:style>
  <w:style w:type="character" w:styleId="Hyperlink">
    <w:name w:val="Hyperlink"/>
    <w:rPr>
      <w:color w:val="0033CC"/>
      <w:u w:val="single"/>
    </w:rPr>
  </w:style>
  <w:style w:type="paragraph" w:styleId="StandardWeb">
    <w:name w:val="Normal (Web)"/>
    <w:basedOn w:val="Standar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xtkrper">
    <w:name w:val="Body Text"/>
    <w:basedOn w:val="Standard"/>
    <w:rPr>
      <w:lang w:val="en-US"/>
    </w:rPr>
  </w:style>
  <w:style w:type="paragraph" w:styleId="Textkrper-Zeileneinzug">
    <w:name w:val="Body Text Indent"/>
    <w:basedOn w:val="Standard"/>
    <w:pPr>
      <w:ind w:left="360"/>
    </w:pPr>
  </w:style>
  <w:style w:type="paragraph" w:customStyle="1" w:styleId="Aufzhlung2">
    <w:name w:val="Aufzählung2"/>
    <w:basedOn w:val="Aufzhlung"/>
    <w:pPr>
      <w:numPr>
        <w:numId w:val="7"/>
      </w:numPr>
      <w:ind w:left="1764"/>
    </w:pPr>
    <w:rPr>
      <w:rFonts w:cs="Arial"/>
      <w:color w:val="000000"/>
    </w:rPr>
  </w:style>
  <w:style w:type="paragraph" w:styleId="Textkrper2">
    <w:name w:val="Body Text 2"/>
    <w:basedOn w:val="Standard"/>
    <w:pPr>
      <w:jc w:val="center"/>
    </w:pPr>
  </w:style>
  <w:style w:type="table" w:styleId="Tabellenraster">
    <w:name w:val="Table Grid"/>
    <w:basedOn w:val="NormaleTabelle"/>
    <w:rsid w:val="00CD5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537D6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537D6E"/>
    <w:rPr>
      <w:rFonts w:ascii="Tahoma" w:eastAsia="Time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E4379E9C-2074-4292-AC12-34FD3CBE3C55" TargetMode="External"/><Relationship Id="rId1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E4379E9C-2074-4292-AC12-34FD3CBE3C55" TargetMode="External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taan1\Desktop\DE_Implantatverlustbogen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DE_Implantatverlustbogen</Template>
  <TotalTime>0</TotalTime>
  <Pages>2</Pages>
  <Words>349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MANAGEMENTHANDBUCH</vt:lpstr>
    </vt:vector>
  </TitlesOfParts>
  <Company>MEDAGENT GmbH &amp; Co. KG.</Company>
  <LinksUpToDate>false</LinksUpToDate>
  <CharactersWithSpaces>2546</CharactersWithSpaces>
  <SharedDoc>false</SharedDoc>
  <HLinks>
    <vt:vector size="12" baseType="variant">
      <vt:variant>
        <vt:i4>196619</vt:i4>
      </vt:variant>
      <vt:variant>
        <vt:i4>-1</vt:i4>
      </vt:variant>
      <vt:variant>
        <vt:i4>2051</vt:i4>
      </vt:variant>
      <vt:variant>
        <vt:i4>1</vt:i4>
      </vt:variant>
      <vt:variant>
        <vt:lpwstr>cid:E4379E9C-2074-4292-AC12-34FD3CBE3C55</vt:lpwstr>
      </vt:variant>
      <vt:variant>
        <vt:lpwstr/>
      </vt:variant>
      <vt:variant>
        <vt:i4>196619</vt:i4>
      </vt:variant>
      <vt:variant>
        <vt:i4>-1</vt:i4>
      </vt:variant>
      <vt:variant>
        <vt:i4>2049</vt:i4>
      </vt:variant>
      <vt:variant>
        <vt:i4>1</vt:i4>
      </vt:variant>
      <vt:variant>
        <vt:lpwstr>cid:E4379E9C-2074-4292-AC12-34FD3CBE3C55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MANAGEMENTHANDBUCH</dc:title>
  <dc:subject/>
  <dc:creator>santaan1</dc:creator>
  <cp:keywords/>
  <cp:lastModifiedBy>Sebastian Dittrich</cp:lastModifiedBy>
  <cp:revision>3</cp:revision>
  <cp:lastPrinted>2019-10-01T07:29:00Z</cp:lastPrinted>
  <dcterms:created xsi:type="dcterms:W3CDTF">2019-10-01T07:27:00Z</dcterms:created>
  <dcterms:modified xsi:type="dcterms:W3CDTF">2019-10-01T07:29:00Z</dcterms:modified>
</cp:coreProperties>
</file>